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74409" w14:textId="77777777" w:rsidR="005266E9" w:rsidRPr="009473B4" w:rsidRDefault="005266E9" w:rsidP="005266E9">
      <w:pPr>
        <w:tabs>
          <w:tab w:val="left" w:pos="2762"/>
        </w:tabs>
        <w:rPr>
          <w:rFonts w:ascii="Arial" w:hAnsi="Arial" w:cs="Arial"/>
          <w:sz w:val="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8501"/>
      </w:tblGrid>
      <w:tr w:rsidR="005266E9" w:rsidRPr="009473B4" w14:paraId="04EBFD18" w14:textId="77777777" w:rsidTr="00C91381">
        <w:trPr>
          <w:trHeight w:val="567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/>
            <w:vAlign w:val="center"/>
            <w:hideMark/>
          </w:tcPr>
          <w:p w14:paraId="1FA9C6BE" w14:textId="1BC7086B" w:rsidR="005266E9" w:rsidRDefault="005266E9" w:rsidP="00C91381">
            <w:pPr>
              <w:pStyle w:val="TITREFORMULAIREFEADER"/>
              <w:rPr>
                <w:sz w:val="28"/>
                <w:lang w:val="fr-RE"/>
              </w:rPr>
            </w:pPr>
            <w:r w:rsidRPr="009473B4">
              <w:rPr>
                <w:b w:val="0"/>
                <w:sz w:val="28"/>
                <w:lang w:val="fr-RE"/>
              </w:rPr>
              <w:t>-</w:t>
            </w:r>
            <w:r w:rsidRPr="009473B4">
              <w:rPr>
                <w:sz w:val="28"/>
                <w:lang w:val="fr-RE"/>
              </w:rPr>
              <w:t xml:space="preserve"> </w:t>
            </w:r>
            <w:r>
              <w:rPr>
                <w:sz w:val="28"/>
                <w:lang w:val="fr-RE"/>
              </w:rPr>
              <w:t xml:space="preserve">ANNEXE </w:t>
            </w:r>
            <w:r w:rsidR="0068226E">
              <w:rPr>
                <w:sz w:val="28"/>
                <w:lang w:val="fr-RE"/>
              </w:rPr>
              <w:t>C</w:t>
            </w:r>
            <w:r>
              <w:rPr>
                <w:sz w:val="28"/>
                <w:lang w:val="fr-RE"/>
              </w:rPr>
              <w:t xml:space="preserve"> </w:t>
            </w:r>
            <w:r w:rsidRPr="00D260AC">
              <w:rPr>
                <w:b w:val="0"/>
                <w:sz w:val="28"/>
                <w:lang w:val="fr-RE"/>
              </w:rPr>
              <w:t>-</w:t>
            </w:r>
          </w:p>
          <w:p w14:paraId="4F3A26B6" w14:textId="67DC8B0C" w:rsidR="005266E9" w:rsidRPr="009473B4" w:rsidRDefault="005266E9" w:rsidP="00C91381">
            <w:pPr>
              <w:pStyle w:val="TITREFORMULAIREFEADER"/>
              <w:rPr>
                <w:sz w:val="18"/>
                <w:lang w:val="fr-RE"/>
              </w:rPr>
            </w:pPr>
            <w:r w:rsidRPr="009473B4">
              <w:rPr>
                <w:sz w:val="28"/>
                <w:lang w:val="fr-RE"/>
              </w:rPr>
              <w:t xml:space="preserve">PIECES JUSTIFICATIVES </w:t>
            </w:r>
            <w:r>
              <w:rPr>
                <w:sz w:val="28"/>
                <w:lang w:val="fr-RE"/>
              </w:rPr>
              <w:t xml:space="preserve">SPECIFIQUES A </w:t>
            </w:r>
            <w:r w:rsidR="00E95FA5">
              <w:rPr>
                <w:sz w:val="28"/>
                <w:lang w:val="fr-RE"/>
              </w:rPr>
              <w:t>L’INTERVENTION</w:t>
            </w:r>
          </w:p>
        </w:tc>
      </w:tr>
      <w:tr w:rsidR="005266E9" w:rsidRPr="000E38B9" w14:paraId="77D6926A" w14:textId="77777777" w:rsidTr="005E0BE9">
        <w:trPr>
          <w:trHeight w:val="397"/>
          <w:jc w:val="center"/>
        </w:trPr>
        <w:tc>
          <w:tcPr>
            <w:tcW w:w="1989" w:type="dxa"/>
            <w:shd w:val="clear" w:color="auto" w:fill="538135"/>
            <w:vAlign w:val="center"/>
          </w:tcPr>
          <w:p w14:paraId="6C59478D" w14:textId="77777777" w:rsidR="005266E9" w:rsidRPr="00A822B7" w:rsidRDefault="005B1BA3" w:rsidP="00C9138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INTERVENTION</w:t>
            </w:r>
            <w:r w:rsidR="005266E9">
              <w:rPr>
                <w:rFonts w:ascii="Arial" w:hAnsi="Arial" w:cs="Arial"/>
                <w:b/>
                <w:color w:val="FFFFFF"/>
              </w:rPr>
              <w:t> :</w:t>
            </w:r>
          </w:p>
        </w:tc>
        <w:tc>
          <w:tcPr>
            <w:tcW w:w="8501" w:type="dxa"/>
            <w:shd w:val="clear" w:color="auto" w:fill="auto"/>
            <w:vAlign w:val="center"/>
          </w:tcPr>
          <w:p w14:paraId="381AD127" w14:textId="2B4C2152" w:rsidR="005266E9" w:rsidRPr="000E38B9" w:rsidRDefault="008D0070" w:rsidP="00096EAE">
            <w:pPr>
              <w:jc w:val="both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 xml:space="preserve">77.01 </w:t>
            </w:r>
            <w:r w:rsidR="005E0BE9" w:rsidRPr="005E0BE9">
              <w:rPr>
                <w:rFonts w:ascii="Arial" w:hAnsi="Arial" w:cs="Arial"/>
                <w:b/>
              </w:rPr>
              <w:t xml:space="preserve">Partenariat </w:t>
            </w:r>
            <w:r>
              <w:rPr>
                <w:rFonts w:ascii="Arial" w:hAnsi="Arial" w:cs="Arial"/>
                <w:b/>
              </w:rPr>
              <w:t>E</w:t>
            </w:r>
            <w:r w:rsidR="005E0BE9" w:rsidRPr="005E0BE9">
              <w:rPr>
                <w:rFonts w:ascii="Arial" w:hAnsi="Arial" w:cs="Arial"/>
                <w:b/>
              </w:rPr>
              <w:t>uropéen d’</w:t>
            </w:r>
            <w:r>
              <w:rPr>
                <w:rFonts w:ascii="Arial" w:hAnsi="Arial" w:cs="Arial"/>
                <w:b/>
              </w:rPr>
              <w:t>I</w:t>
            </w:r>
            <w:r w:rsidR="005E0BE9" w:rsidRPr="005E0BE9">
              <w:rPr>
                <w:rFonts w:ascii="Arial" w:hAnsi="Arial" w:cs="Arial"/>
                <w:b/>
              </w:rPr>
              <w:t>nnovation (PEI)</w:t>
            </w:r>
          </w:p>
        </w:tc>
      </w:tr>
    </w:tbl>
    <w:p w14:paraId="64C84AFD" w14:textId="77777777" w:rsidR="005266E9" w:rsidRDefault="005266E9" w:rsidP="005266E9">
      <w:pPr>
        <w:rPr>
          <w:rFonts w:ascii="Arial" w:hAnsi="Arial" w:cs="Arial"/>
          <w:i/>
          <w:sz w:val="10"/>
        </w:rPr>
      </w:pPr>
      <w:bookmarkStart w:id="0" w:name="_Hlk120615506"/>
      <w:bookmarkStart w:id="1" w:name="_Hlk131673612"/>
    </w:p>
    <w:bookmarkEnd w:id="0"/>
    <w:p w14:paraId="72F1C3DE" w14:textId="77777777" w:rsidR="005266E9" w:rsidRDefault="005266E9" w:rsidP="005266E9">
      <w:pPr>
        <w:ind w:firstLine="8222"/>
        <w:jc w:val="center"/>
        <w:rPr>
          <w:rFonts w:ascii="Arial" w:hAnsi="Arial" w:cs="Arial"/>
          <w:i/>
          <w:sz w:val="18"/>
        </w:rPr>
      </w:pPr>
      <w:r w:rsidRPr="003F1614">
        <w:rPr>
          <w:rFonts w:ascii="Arial" w:hAnsi="Arial" w:cs="Arial"/>
          <w:i/>
          <w:sz w:val="18"/>
        </w:rPr>
        <w:t>Cocher les cases</w:t>
      </w:r>
    </w:p>
    <w:p w14:paraId="3FF4146F" w14:textId="77777777" w:rsidR="005266E9" w:rsidRPr="00A0517D" w:rsidRDefault="005266E9" w:rsidP="005266E9">
      <w:pPr>
        <w:ind w:firstLine="8222"/>
        <w:jc w:val="center"/>
        <w:rPr>
          <w:rFonts w:ascii="Arial" w:hAnsi="Arial" w:cs="Arial"/>
          <w:i/>
          <w:sz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565"/>
        <w:gridCol w:w="3565"/>
        <w:gridCol w:w="1139"/>
      </w:tblGrid>
      <w:tr w:rsidR="00260BEF" w:rsidRPr="005209F8" w14:paraId="5886913E" w14:textId="77777777" w:rsidTr="00CE40C2">
        <w:trPr>
          <w:trHeight w:val="510"/>
          <w:tblHeader/>
          <w:jc w:val="center"/>
        </w:trPr>
        <w:tc>
          <w:tcPr>
            <w:tcW w:w="1980" w:type="dxa"/>
            <w:shd w:val="clear" w:color="auto" w:fill="A8D08D" w:themeFill="accent6" w:themeFillTint="99"/>
            <w:vAlign w:val="center"/>
            <w:hideMark/>
          </w:tcPr>
          <w:bookmarkEnd w:id="1"/>
          <w:p w14:paraId="11C0B8AC" w14:textId="77777777" w:rsidR="00260BEF" w:rsidRPr="005209F8" w:rsidRDefault="00260BEF" w:rsidP="00C9138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209F8">
              <w:rPr>
                <w:rFonts w:ascii="Arial" w:hAnsi="Arial" w:cs="Arial"/>
                <w:b/>
                <w:bCs/>
                <w:sz w:val="19"/>
                <w:szCs w:val="19"/>
              </w:rPr>
              <w:t>Pièces demandées pour justifier les points suivants :</w:t>
            </w:r>
          </w:p>
        </w:tc>
        <w:tc>
          <w:tcPr>
            <w:tcW w:w="3565" w:type="dxa"/>
            <w:shd w:val="clear" w:color="auto" w:fill="A8D08D" w:themeFill="accent6" w:themeFillTint="99"/>
          </w:tcPr>
          <w:p w14:paraId="68535416" w14:textId="77777777" w:rsidR="008D0070" w:rsidRDefault="008D0070" w:rsidP="00C9138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2858CB49" w14:textId="063CDF68" w:rsidR="00260BEF" w:rsidRPr="005209F8" w:rsidRDefault="00571CBF" w:rsidP="00C9138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Obligatoire/ conditionnel</w:t>
            </w:r>
          </w:p>
        </w:tc>
        <w:tc>
          <w:tcPr>
            <w:tcW w:w="3565" w:type="dxa"/>
            <w:shd w:val="clear" w:color="auto" w:fill="A8D08D" w:themeFill="accent6" w:themeFillTint="99"/>
            <w:vAlign w:val="center"/>
            <w:hideMark/>
          </w:tcPr>
          <w:p w14:paraId="31DF12C9" w14:textId="081BAA16" w:rsidR="00260BEF" w:rsidRPr="005209F8" w:rsidRDefault="00260BEF" w:rsidP="00C9138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209F8">
              <w:rPr>
                <w:rFonts w:ascii="Arial" w:hAnsi="Arial" w:cs="Arial"/>
                <w:b/>
                <w:bCs/>
                <w:sz w:val="19"/>
                <w:szCs w:val="19"/>
              </w:rPr>
              <w:t>Pièces à fournir</w:t>
            </w:r>
          </w:p>
        </w:tc>
        <w:tc>
          <w:tcPr>
            <w:tcW w:w="1139" w:type="dxa"/>
            <w:shd w:val="clear" w:color="auto" w:fill="A8D08D" w:themeFill="accent6" w:themeFillTint="99"/>
            <w:vAlign w:val="center"/>
          </w:tcPr>
          <w:p w14:paraId="55E07825" w14:textId="782EF390" w:rsidR="00260BEF" w:rsidRPr="003A694D" w:rsidRDefault="00260BEF" w:rsidP="00C91381">
            <w:pPr>
              <w:jc w:val="center"/>
              <w:rPr>
                <w:rFonts w:ascii="Arial" w:hAnsi="Arial" w:cs="Arial"/>
                <w:b/>
                <w:sz w:val="20"/>
                <w:szCs w:val="19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19"/>
                <w:lang w:eastAsia="fr-FR"/>
              </w:rPr>
              <w:t>Joint</w:t>
            </w:r>
          </w:p>
        </w:tc>
      </w:tr>
      <w:tr w:rsidR="00260BEF" w:rsidRPr="005209F8" w14:paraId="231DA21E" w14:textId="77777777" w:rsidTr="001B45FC">
        <w:trPr>
          <w:trHeight w:val="769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  <w:hideMark/>
          </w:tcPr>
          <w:p w14:paraId="11F2994F" w14:textId="77777777" w:rsidR="008D0070" w:rsidRDefault="008D0070" w:rsidP="005209F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3D7EDCE7" w14:textId="34295245" w:rsidR="00260BEF" w:rsidRPr="005209F8" w:rsidRDefault="00260BEF" w:rsidP="005209F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209F8">
              <w:rPr>
                <w:rFonts w:ascii="Arial" w:hAnsi="Arial" w:cs="Arial"/>
                <w:b/>
                <w:bCs/>
                <w:sz w:val="19"/>
                <w:szCs w:val="19"/>
              </w:rPr>
              <w:t>Engagement spécifique</w:t>
            </w:r>
          </w:p>
        </w:tc>
        <w:tc>
          <w:tcPr>
            <w:tcW w:w="3565" w:type="dxa"/>
            <w:shd w:val="clear" w:color="auto" w:fill="E2EFD9" w:themeFill="accent6" w:themeFillTint="33"/>
            <w:vAlign w:val="center"/>
          </w:tcPr>
          <w:p w14:paraId="735B4868" w14:textId="49A27965" w:rsidR="00260BEF" w:rsidRPr="006B43CA" w:rsidRDefault="00260BEF" w:rsidP="005209F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Pour tous – chef de file</w:t>
            </w:r>
          </w:p>
        </w:tc>
        <w:tc>
          <w:tcPr>
            <w:tcW w:w="3565" w:type="dxa"/>
            <w:shd w:val="clear" w:color="auto" w:fill="E2EFD9" w:themeFill="accent6" w:themeFillTint="33"/>
            <w:vAlign w:val="center"/>
            <w:hideMark/>
          </w:tcPr>
          <w:p w14:paraId="04C739A6" w14:textId="422B6548" w:rsidR="00260BEF" w:rsidRPr="005209F8" w:rsidRDefault="00260BEF" w:rsidP="001B45F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B43CA">
              <w:rPr>
                <w:rFonts w:ascii="Arial" w:hAnsi="Arial" w:cs="Arial"/>
                <w:sz w:val="19"/>
                <w:szCs w:val="19"/>
              </w:rPr>
              <w:t>Délibération ou procès-verbal approuvant l'opération et son plan de financement</w:t>
            </w:r>
            <w:r w:rsidR="008D0070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9" w:type="dxa"/>
            <w:vAlign w:val="center"/>
          </w:tcPr>
          <w:p w14:paraId="69FB3572" w14:textId="2D6ADF25" w:rsidR="00260BEF" w:rsidRPr="00B2139F" w:rsidRDefault="002F4108" w:rsidP="005209F8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141242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BE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60BEF" w:rsidRPr="005209F8" w14:paraId="69EDE8ED" w14:textId="77777777" w:rsidTr="00260BEF">
        <w:trPr>
          <w:trHeight w:val="510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C02E4BD" w14:textId="449BAD28" w:rsidR="00260BEF" w:rsidRPr="005209F8" w:rsidRDefault="00260BEF" w:rsidP="005B646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Pouvoir du signataire</w:t>
            </w:r>
          </w:p>
        </w:tc>
        <w:tc>
          <w:tcPr>
            <w:tcW w:w="3565" w:type="dxa"/>
            <w:shd w:val="clear" w:color="auto" w:fill="E2EFD9" w:themeFill="accent6" w:themeFillTint="33"/>
            <w:vAlign w:val="center"/>
          </w:tcPr>
          <w:p w14:paraId="4FF8B1A4" w14:textId="7917E17E" w:rsidR="00260BEF" w:rsidRPr="006B43CA" w:rsidRDefault="00260BEF" w:rsidP="005B646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Pour tous – chef de file</w:t>
            </w:r>
          </w:p>
        </w:tc>
        <w:tc>
          <w:tcPr>
            <w:tcW w:w="3565" w:type="dxa"/>
            <w:shd w:val="clear" w:color="auto" w:fill="E2EFD9" w:themeFill="accent6" w:themeFillTint="33"/>
            <w:vAlign w:val="center"/>
          </w:tcPr>
          <w:p w14:paraId="013ECB4C" w14:textId="15D94FAE" w:rsidR="00260BEF" w:rsidRDefault="00260BEF" w:rsidP="001B45F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B43CA">
              <w:rPr>
                <w:rFonts w:ascii="Arial" w:hAnsi="Arial" w:cs="Arial"/>
                <w:sz w:val="19"/>
                <w:szCs w:val="19"/>
              </w:rPr>
              <w:t>Si non prévu dans la délibération ou le procès-verbal mentionné ci-dessus, justificatif du pouvoir de signataire</w:t>
            </w:r>
            <w:r w:rsidR="008D0070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9" w:type="dxa"/>
            <w:vAlign w:val="center"/>
          </w:tcPr>
          <w:p w14:paraId="6109DEC6" w14:textId="12D544A4" w:rsidR="00260BEF" w:rsidRDefault="002F4108" w:rsidP="005B646B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22319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BE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E0D56" w:rsidRPr="005209F8" w14:paraId="30985109" w14:textId="77777777" w:rsidTr="00260BEF">
        <w:trPr>
          <w:trHeight w:val="510"/>
          <w:jc w:val="center"/>
        </w:trPr>
        <w:tc>
          <w:tcPr>
            <w:tcW w:w="1980" w:type="dxa"/>
            <w:vMerge w:val="restart"/>
            <w:shd w:val="clear" w:color="auto" w:fill="E2EFD9" w:themeFill="accent6" w:themeFillTint="33"/>
            <w:vAlign w:val="center"/>
          </w:tcPr>
          <w:p w14:paraId="08BACC5F" w14:textId="75F4B7B6" w:rsidR="007E0D56" w:rsidRDefault="007E0D56" w:rsidP="007E0D56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Plan de financement</w:t>
            </w:r>
          </w:p>
        </w:tc>
        <w:tc>
          <w:tcPr>
            <w:tcW w:w="3565" w:type="dxa"/>
            <w:shd w:val="clear" w:color="auto" w:fill="E2EFD9" w:themeFill="accent6" w:themeFillTint="33"/>
            <w:vAlign w:val="center"/>
          </w:tcPr>
          <w:p w14:paraId="013EFC7B" w14:textId="36A2739F" w:rsidR="007E0D56" w:rsidRDefault="007E0D56" w:rsidP="007E0D5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Pour tous – chef de file</w:t>
            </w:r>
          </w:p>
        </w:tc>
        <w:tc>
          <w:tcPr>
            <w:tcW w:w="3565" w:type="dxa"/>
            <w:shd w:val="clear" w:color="auto" w:fill="E2EFD9" w:themeFill="accent6" w:themeFillTint="33"/>
            <w:vAlign w:val="center"/>
          </w:tcPr>
          <w:p w14:paraId="6868B55A" w14:textId="4CD2757E" w:rsidR="007E0D56" w:rsidRPr="00260BEF" w:rsidRDefault="007E0D56" w:rsidP="001B45F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B43CA">
              <w:rPr>
                <w:rFonts w:ascii="Arial" w:hAnsi="Arial" w:cs="Arial"/>
                <w:sz w:val="19"/>
                <w:szCs w:val="19"/>
              </w:rPr>
              <w:t>Documents de sollicitation (courrier, formulaire, …) des financeurs publics et privés sollicités hors de la présente demande d'aide</w:t>
            </w:r>
            <w:r w:rsidR="008D0070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9" w:type="dxa"/>
            <w:vAlign w:val="center"/>
          </w:tcPr>
          <w:p w14:paraId="14022028" w14:textId="1B839FE6" w:rsidR="007E0D56" w:rsidRDefault="002F4108" w:rsidP="007E0D56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73639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5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E0D56" w:rsidRPr="005209F8" w14:paraId="7301F070" w14:textId="77777777" w:rsidTr="00260BEF">
        <w:trPr>
          <w:trHeight w:val="510"/>
          <w:jc w:val="center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14:paraId="670DBDC3" w14:textId="17BC1BAD" w:rsidR="007E0D56" w:rsidRPr="005209F8" w:rsidRDefault="007E0D56" w:rsidP="007E0D56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565" w:type="dxa"/>
            <w:shd w:val="clear" w:color="auto" w:fill="E2EFD9" w:themeFill="accent6" w:themeFillTint="33"/>
            <w:vAlign w:val="center"/>
          </w:tcPr>
          <w:p w14:paraId="6D312112" w14:textId="24329BC1" w:rsidR="007E0D56" w:rsidRPr="00260BEF" w:rsidRDefault="007E0D56" w:rsidP="007E0D5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Pour tous – chef de file</w:t>
            </w:r>
          </w:p>
        </w:tc>
        <w:tc>
          <w:tcPr>
            <w:tcW w:w="3565" w:type="dxa"/>
            <w:shd w:val="clear" w:color="auto" w:fill="E2EFD9" w:themeFill="accent6" w:themeFillTint="33"/>
            <w:vAlign w:val="center"/>
          </w:tcPr>
          <w:p w14:paraId="4C958F8B" w14:textId="40F22DDA" w:rsidR="007E0D56" w:rsidRDefault="003F3547" w:rsidP="001B45F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Annexe p</w:t>
            </w:r>
            <w:r w:rsidR="007E0D56" w:rsidRPr="00260BEF">
              <w:rPr>
                <w:rFonts w:ascii="Arial" w:hAnsi="Arial" w:cs="Arial"/>
                <w:sz w:val="19"/>
                <w:szCs w:val="19"/>
              </w:rPr>
              <w:t>lan de financement complété</w:t>
            </w:r>
            <w:r>
              <w:rPr>
                <w:rFonts w:ascii="Arial" w:hAnsi="Arial" w:cs="Arial"/>
                <w:sz w:val="19"/>
                <w:szCs w:val="19"/>
              </w:rPr>
              <w:t xml:space="preserve"> (Cf. fichier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excel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  <w:r w:rsidR="008D0070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9" w:type="dxa"/>
            <w:vAlign w:val="center"/>
          </w:tcPr>
          <w:p w14:paraId="20B099C5" w14:textId="2F1AF9F6" w:rsidR="007E0D56" w:rsidRDefault="002F4108" w:rsidP="007E0D56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200431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FC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17FCE" w:rsidRPr="005209F8" w14:paraId="5F0FAD90" w14:textId="77777777" w:rsidTr="00260BEF">
        <w:trPr>
          <w:trHeight w:val="510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10C8C24A" w14:textId="0E18870F" w:rsidR="00017FCE" w:rsidRDefault="00017FCE" w:rsidP="007E0D56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Présentation de l’opération</w:t>
            </w:r>
          </w:p>
        </w:tc>
        <w:tc>
          <w:tcPr>
            <w:tcW w:w="3565" w:type="dxa"/>
            <w:shd w:val="clear" w:color="auto" w:fill="E2EFD9" w:themeFill="accent6" w:themeFillTint="33"/>
            <w:vAlign w:val="center"/>
          </w:tcPr>
          <w:p w14:paraId="00D25658" w14:textId="09DF79D4" w:rsidR="00017FCE" w:rsidRDefault="00017FCE" w:rsidP="007E0D5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Pour tous – chef de file</w:t>
            </w:r>
          </w:p>
        </w:tc>
        <w:tc>
          <w:tcPr>
            <w:tcW w:w="3565" w:type="dxa"/>
            <w:shd w:val="clear" w:color="auto" w:fill="E2EFD9" w:themeFill="accent6" w:themeFillTint="33"/>
            <w:vAlign w:val="center"/>
          </w:tcPr>
          <w:p w14:paraId="2047300F" w14:textId="25D5DE30" w:rsidR="00017FCE" w:rsidRPr="00260BEF" w:rsidRDefault="00017FCE" w:rsidP="001B45F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Annexe technique (Cf</w:t>
            </w:r>
            <w:r w:rsidR="003F3547"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 xml:space="preserve"> trame)</w:t>
            </w:r>
            <w:r w:rsidR="008D0070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9" w:type="dxa"/>
            <w:vAlign w:val="center"/>
          </w:tcPr>
          <w:p w14:paraId="660B6ADE" w14:textId="58305100" w:rsidR="00017FCE" w:rsidRDefault="002F4108" w:rsidP="007E0D56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105088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FC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864AA" w:rsidRPr="005209F8" w14:paraId="42DB47C7" w14:textId="77777777" w:rsidTr="00260BEF">
        <w:trPr>
          <w:trHeight w:val="510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090FBD0A" w14:textId="7DC00856" w:rsidR="00C864AA" w:rsidRDefault="00C864AA" w:rsidP="007E0D56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Capacité financière</w:t>
            </w:r>
          </w:p>
        </w:tc>
        <w:tc>
          <w:tcPr>
            <w:tcW w:w="3565" w:type="dxa"/>
            <w:shd w:val="clear" w:color="auto" w:fill="E2EFD9" w:themeFill="accent6" w:themeFillTint="33"/>
            <w:vAlign w:val="center"/>
          </w:tcPr>
          <w:p w14:paraId="3BD3E7CC" w14:textId="3467E666" w:rsidR="00C864AA" w:rsidRDefault="00C864AA" w:rsidP="007E0D5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Pour tous – chef de file et partenaires</w:t>
            </w:r>
          </w:p>
        </w:tc>
        <w:tc>
          <w:tcPr>
            <w:tcW w:w="3565" w:type="dxa"/>
            <w:shd w:val="clear" w:color="auto" w:fill="E2EFD9" w:themeFill="accent6" w:themeFillTint="33"/>
            <w:vAlign w:val="center"/>
          </w:tcPr>
          <w:p w14:paraId="4B705BAB" w14:textId="18B990AF" w:rsidR="00C864AA" w:rsidRDefault="00C864AA" w:rsidP="001B45F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Exercices comptables (3 dernières années)</w:t>
            </w:r>
            <w:r w:rsidR="008D0070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9" w:type="dxa"/>
            <w:vAlign w:val="center"/>
          </w:tcPr>
          <w:p w14:paraId="307991CE" w14:textId="1D67FF36" w:rsidR="00C864AA" w:rsidRDefault="002F4108" w:rsidP="007E0D56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77360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5F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864AA" w:rsidRPr="005209F8" w14:paraId="1E903F69" w14:textId="77777777" w:rsidTr="00260BEF">
        <w:trPr>
          <w:trHeight w:val="510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25BC6AAE" w14:textId="6C0E1F76" w:rsidR="00C864AA" w:rsidRDefault="00C864AA" w:rsidP="007E0D56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Contrôles croisés</w:t>
            </w:r>
          </w:p>
        </w:tc>
        <w:tc>
          <w:tcPr>
            <w:tcW w:w="3565" w:type="dxa"/>
            <w:shd w:val="clear" w:color="auto" w:fill="E2EFD9" w:themeFill="accent6" w:themeFillTint="33"/>
            <w:vAlign w:val="center"/>
          </w:tcPr>
          <w:p w14:paraId="48555D84" w14:textId="2C56A8BF" w:rsidR="00C864AA" w:rsidRDefault="00C864AA" w:rsidP="007E0D5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Pour tous – chef de file et partenaires</w:t>
            </w:r>
          </w:p>
        </w:tc>
        <w:tc>
          <w:tcPr>
            <w:tcW w:w="3565" w:type="dxa"/>
            <w:shd w:val="clear" w:color="auto" w:fill="E2EFD9" w:themeFill="accent6" w:themeFillTint="33"/>
            <w:vAlign w:val="center"/>
          </w:tcPr>
          <w:p w14:paraId="6BD4DF27" w14:textId="21EC2232" w:rsidR="00C864AA" w:rsidRDefault="00C864AA" w:rsidP="001B45F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Liste complète datée et signée par le chef de file (résumé des actions et montant d’aide) : </w:t>
            </w:r>
          </w:p>
          <w:p w14:paraId="629C631D" w14:textId="05EB7CA6" w:rsidR="00C864AA" w:rsidRDefault="00C864AA" w:rsidP="001B45F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8D0070">
              <w:rPr>
                <w:rFonts w:ascii="Arial" w:hAnsi="Arial" w:cs="Arial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>es opérations financées sur les trois dernières années sur les fonds européens (y compris INTERREG) et les fonds nationaux</w:t>
            </w:r>
            <w:r w:rsidR="008D0070">
              <w:rPr>
                <w:rFonts w:ascii="Arial" w:hAnsi="Arial" w:cs="Arial"/>
                <w:sz w:val="19"/>
                <w:szCs w:val="19"/>
              </w:rPr>
              <w:t> ;</w:t>
            </w:r>
          </w:p>
          <w:p w14:paraId="0DF175A9" w14:textId="3619A686" w:rsidR="00C864AA" w:rsidRDefault="00C864AA" w:rsidP="001B45F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8D0070">
              <w:rPr>
                <w:rFonts w:ascii="Arial" w:hAnsi="Arial" w:cs="Arial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>es demandes d’aide déposées (non accordées) sur fonds européens et nationaux</w:t>
            </w:r>
            <w:r w:rsidR="008D0070"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033B8CAB" w14:textId="5B2AE134" w:rsidR="00C864AA" w:rsidRDefault="002F4108" w:rsidP="007E0D56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7999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5F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B45FC" w:rsidRPr="005209F8" w14:paraId="2D4DCC63" w14:textId="77777777" w:rsidTr="00C67942">
        <w:trPr>
          <w:trHeight w:val="822"/>
          <w:jc w:val="center"/>
        </w:trPr>
        <w:tc>
          <w:tcPr>
            <w:tcW w:w="1980" w:type="dxa"/>
            <w:vMerge w:val="restart"/>
            <w:shd w:val="clear" w:color="auto" w:fill="E2EFD9" w:themeFill="accent6" w:themeFillTint="33"/>
            <w:vAlign w:val="center"/>
            <w:hideMark/>
          </w:tcPr>
          <w:p w14:paraId="5CFE7EFD" w14:textId="059919C5" w:rsidR="001B45FC" w:rsidRPr="005209F8" w:rsidRDefault="001B45FC" w:rsidP="007E0D56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Etablissement du partenariat</w:t>
            </w:r>
          </w:p>
        </w:tc>
        <w:tc>
          <w:tcPr>
            <w:tcW w:w="3565" w:type="dxa"/>
            <w:vMerge w:val="restart"/>
            <w:shd w:val="clear" w:color="auto" w:fill="E2EFD9" w:themeFill="accent6" w:themeFillTint="33"/>
            <w:vAlign w:val="center"/>
          </w:tcPr>
          <w:p w14:paraId="79E67A33" w14:textId="5E92DFC9" w:rsidR="001B45FC" w:rsidRPr="00260BEF" w:rsidRDefault="001B45FC" w:rsidP="007E0D5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Pour tous – chef de file et partenaires</w:t>
            </w:r>
          </w:p>
        </w:tc>
        <w:tc>
          <w:tcPr>
            <w:tcW w:w="3565" w:type="dxa"/>
            <w:shd w:val="clear" w:color="auto" w:fill="E2EFD9" w:themeFill="accent6" w:themeFillTint="33"/>
            <w:vAlign w:val="center"/>
            <w:hideMark/>
          </w:tcPr>
          <w:p w14:paraId="6FAB0DAD" w14:textId="302EA6F8" w:rsidR="001B45FC" w:rsidRPr="005209F8" w:rsidRDefault="001B45FC" w:rsidP="001B45F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BEF">
              <w:rPr>
                <w:rFonts w:ascii="Arial" w:hAnsi="Arial" w:cs="Arial"/>
                <w:sz w:val="19"/>
                <w:szCs w:val="19"/>
              </w:rPr>
              <w:t>Convention de partenariat ou projet de convention de partenariat</w:t>
            </w:r>
            <w:r>
              <w:rPr>
                <w:rFonts w:ascii="Arial" w:hAnsi="Arial" w:cs="Arial"/>
                <w:sz w:val="19"/>
                <w:szCs w:val="19"/>
              </w:rPr>
              <w:t xml:space="preserve">. (Cf. canevas). </w:t>
            </w:r>
          </w:p>
        </w:tc>
        <w:tc>
          <w:tcPr>
            <w:tcW w:w="1139" w:type="dxa"/>
            <w:vAlign w:val="center"/>
          </w:tcPr>
          <w:p w14:paraId="10389C2A" w14:textId="0BABFC6D" w:rsidR="001B45FC" w:rsidRPr="00B2139F" w:rsidRDefault="002F4108" w:rsidP="007E0D56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73111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5F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E0D56" w:rsidRPr="005209F8" w14:paraId="60B1EE12" w14:textId="77777777" w:rsidTr="00260BEF">
        <w:trPr>
          <w:trHeight w:val="510"/>
          <w:jc w:val="center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14:paraId="2DA779F7" w14:textId="77777777" w:rsidR="007E0D56" w:rsidRDefault="007E0D56" w:rsidP="007E0D56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565" w:type="dxa"/>
            <w:vMerge/>
            <w:shd w:val="clear" w:color="auto" w:fill="E2EFD9" w:themeFill="accent6" w:themeFillTint="33"/>
            <w:vAlign w:val="center"/>
          </w:tcPr>
          <w:p w14:paraId="0CFEC2EA" w14:textId="4A542291" w:rsidR="007E0D56" w:rsidRDefault="007E0D56" w:rsidP="007E0D5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65" w:type="dxa"/>
            <w:shd w:val="clear" w:color="auto" w:fill="E2EFD9" w:themeFill="accent6" w:themeFillTint="33"/>
            <w:vAlign w:val="center"/>
          </w:tcPr>
          <w:p w14:paraId="248837BE" w14:textId="08C832C4" w:rsidR="007E0D56" w:rsidRPr="007E0D56" w:rsidRDefault="007E0D56" w:rsidP="001B45F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E0D56">
              <w:rPr>
                <w:rFonts w:ascii="Arial" w:hAnsi="Arial" w:cs="Arial"/>
                <w:bCs/>
                <w:sz w:val="19"/>
                <w:szCs w:val="19"/>
              </w:rPr>
              <w:t xml:space="preserve">Organigramme de chaque structure 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partenaire </w:t>
            </w:r>
            <w:r w:rsidRPr="007E0D56">
              <w:rPr>
                <w:rFonts w:ascii="Arial" w:hAnsi="Arial" w:cs="Arial"/>
                <w:bCs/>
                <w:sz w:val="19"/>
                <w:szCs w:val="19"/>
              </w:rPr>
              <w:t>ou à défaut, la liste des intervenants du projet et leurs compétences (CV, aptitudes à la réalisation des tâches, …)</w:t>
            </w:r>
            <w:r w:rsidR="008D0070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</w:tc>
        <w:tc>
          <w:tcPr>
            <w:tcW w:w="1139" w:type="dxa"/>
            <w:vAlign w:val="center"/>
          </w:tcPr>
          <w:p w14:paraId="18CF385C" w14:textId="13D73E61" w:rsidR="007E0D56" w:rsidRDefault="002F4108" w:rsidP="007E0D56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173461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5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E0D56" w:rsidRPr="005209F8" w14:paraId="7319EB79" w14:textId="77777777" w:rsidTr="00260BEF">
        <w:trPr>
          <w:trHeight w:val="510"/>
          <w:jc w:val="center"/>
        </w:trPr>
        <w:tc>
          <w:tcPr>
            <w:tcW w:w="1980" w:type="dxa"/>
            <w:vMerge w:val="restart"/>
            <w:shd w:val="clear" w:color="auto" w:fill="E2EFD9" w:themeFill="accent6" w:themeFillTint="33"/>
            <w:vAlign w:val="center"/>
            <w:hideMark/>
          </w:tcPr>
          <w:p w14:paraId="138D7F04" w14:textId="199C3516" w:rsidR="007E0D56" w:rsidRPr="005209F8" w:rsidRDefault="007E0D56" w:rsidP="007E0D56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Dépenses de personnel</w:t>
            </w:r>
          </w:p>
        </w:tc>
        <w:tc>
          <w:tcPr>
            <w:tcW w:w="3565" w:type="dxa"/>
            <w:vMerge w:val="restart"/>
            <w:shd w:val="clear" w:color="auto" w:fill="E2EFD9" w:themeFill="accent6" w:themeFillTint="33"/>
            <w:vAlign w:val="center"/>
          </w:tcPr>
          <w:p w14:paraId="4E872CAB" w14:textId="1F4AFA05" w:rsidR="007E0D56" w:rsidRPr="00260BEF" w:rsidRDefault="007E0D56" w:rsidP="001B45F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Si dépenses de personnel (attention, uniquement du temps fixe avec temps partiel ou complet)</w:t>
            </w:r>
          </w:p>
        </w:tc>
        <w:tc>
          <w:tcPr>
            <w:tcW w:w="3565" w:type="dxa"/>
            <w:shd w:val="clear" w:color="auto" w:fill="E2EFD9" w:themeFill="accent6" w:themeFillTint="33"/>
            <w:vAlign w:val="center"/>
            <w:hideMark/>
          </w:tcPr>
          <w:p w14:paraId="1806A6DC" w14:textId="77777777" w:rsidR="007E0D56" w:rsidRPr="00260BEF" w:rsidRDefault="007E0D56" w:rsidP="001B45F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BEF">
              <w:rPr>
                <w:rFonts w:ascii="Arial" w:hAnsi="Arial" w:cs="Arial"/>
                <w:sz w:val="19"/>
                <w:szCs w:val="19"/>
              </w:rPr>
              <w:t>Pour les agents à temps fixe à l'opération :</w:t>
            </w:r>
          </w:p>
          <w:p w14:paraId="523C14AC" w14:textId="3CD87952" w:rsidR="007E0D56" w:rsidRPr="00260BEF" w:rsidRDefault="007E0D56" w:rsidP="001B45F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BEF">
              <w:rPr>
                <w:rFonts w:ascii="Arial" w:hAnsi="Arial" w:cs="Arial"/>
                <w:sz w:val="19"/>
                <w:szCs w:val="19"/>
              </w:rPr>
              <w:t>- Fiche de poste ou contrat de travail ou lettre de mission</w:t>
            </w:r>
            <w:r>
              <w:rPr>
                <w:rFonts w:ascii="Arial" w:hAnsi="Arial" w:cs="Arial"/>
                <w:sz w:val="19"/>
                <w:szCs w:val="19"/>
              </w:rPr>
              <w:t>*</w:t>
            </w:r>
            <w:r w:rsidRPr="00260BEF">
              <w:rPr>
                <w:rFonts w:ascii="Arial" w:hAnsi="Arial" w:cs="Arial"/>
                <w:sz w:val="19"/>
                <w:szCs w:val="19"/>
              </w:rPr>
              <w:t xml:space="preserve"> ou convention de stage</w:t>
            </w:r>
            <w:r w:rsidR="008D0070">
              <w:rPr>
                <w:rFonts w:ascii="Arial" w:hAnsi="Arial" w:cs="Arial"/>
                <w:sz w:val="19"/>
                <w:szCs w:val="19"/>
              </w:rPr>
              <w:t> ;</w:t>
            </w:r>
          </w:p>
          <w:p w14:paraId="78B5FFD0" w14:textId="57B3127C" w:rsidR="007E0D56" w:rsidRPr="005209F8" w:rsidRDefault="007E0D56" w:rsidP="001B45F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BEF">
              <w:rPr>
                <w:rFonts w:ascii="Arial" w:hAnsi="Arial" w:cs="Arial"/>
                <w:sz w:val="19"/>
                <w:szCs w:val="19"/>
              </w:rPr>
              <w:t>- Justificatif de la quotité de travail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260BEF">
              <w:rPr>
                <w:rFonts w:ascii="Arial" w:hAnsi="Arial" w:cs="Arial"/>
                <w:sz w:val="19"/>
                <w:szCs w:val="19"/>
              </w:rPr>
              <w:t>temps partiel ou complet</w:t>
            </w:r>
            <w:r>
              <w:rPr>
                <w:rFonts w:ascii="Arial" w:hAnsi="Arial" w:cs="Arial"/>
                <w:sz w:val="19"/>
                <w:szCs w:val="19"/>
              </w:rPr>
              <w:t>) : note explicative détaillée permettant de justifier l’affectation à l’opération</w:t>
            </w:r>
            <w:r w:rsidR="008D0070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9" w:type="dxa"/>
            <w:vAlign w:val="center"/>
          </w:tcPr>
          <w:p w14:paraId="7923C8D8" w14:textId="18B77239" w:rsidR="007E0D56" w:rsidRPr="00B2139F" w:rsidRDefault="002F4108" w:rsidP="007E0D56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46571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5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E0D56" w:rsidRPr="005209F8" w14:paraId="3771B930" w14:textId="77777777" w:rsidTr="00260BEF">
        <w:trPr>
          <w:trHeight w:val="510"/>
          <w:jc w:val="center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14:paraId="29FF7B1E" w14:textId="77777777" w:rsidR="007E0D56" w:rsidRDefault="007E0D56" w:rsidP="007E0D56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565" w:type="dxa"/>
            <w:vMerge/>
            <w:shd w:val="clear" w:color="auto" w:fill="E2EFD9" w:themeFill="accent6" w:themeFillTint="33"/>
            <w:vAlign w:val="center"/>
          </w:tcPr>
          <w:p w14:paraId="4922E9C4" w14:textId="77777777" w:rsidR="007E0D56" w:rsidRDefault="007E0D56" w:rsidP="007E0D5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65" w:type="dxa"/>
            <w:shd w:val="clear" w:color="auto" w:fill="E2EFD9" w:themeFill="accent6" w:themeFillTint="33"/>
            <w:vAlign w:val="center"/>
          </w:tcPr>
          <w:p w14:paraId="5B6EE310" w14:textId="1A4F46BE" w:rsidR="007E0D56" w:rsidRPr="00260BEF" w:rsidRDefault="008D0070" w:rsidP="001B45F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7E0D56">
              <w:rPr>
                <w:rFonts w:ascii="Arial" w:hAnsi="Arial" w:cs="Arial"/>
                <w:sz w:val="19"/>
                <w:szCs w:val="19"/>
              </w:rPr>
              <w:t>Bulletins de salaire</w:t>
            </w:r>
            <w:r>
              <w:rPr>
                <w:rFonts w:ascii="Arial" w:hAnsi="Arial" w:cs="Arial"/>
                <w:sz w:val="19"/>
                <w:szCs w:val="19"/>
              </w:rPr>
              <w:t xml:space="preserve"> - </w:t>
            </w:r>
            <w:r w:rsidR="007E0D56">
              <w:rPr>
                <w:rFonts w:ascii="Arial" w:hAnsi="Arial" w:cs="Arial"/>
                <w:sz w:val="19"/>
                <w:szCs w:val="19"/>
              </w:rPr>
              <w:t>Grille salariale (si non recruté)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9" w:type="dxa"/>
            <w:vAlign w:val="center"/>
          </w:tcPr>
          <w:p w14:paraId="4809B501" w14:textId="7E8BD1AD" w:rsidR="007E0D56" w:rsidRDefault="002F4108" w:rsidP="007E0D56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2147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5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1B491B39" w14:textId="2A5BD821" w:rsidR="005E0BE9" w:rsidRDefault="005E0BE9" w:rsidP="00D07E73">
      <w:pPr>
        <w:rPr>
          <w:rFonts w:ascii="Arial" w:hAnsi="Arial" w:cs="Arial"/>
          <w:sz w:val="20"/>
        </w:rPr>
      </w:pPr>
    </w:p>
    <w:p w14:paraId="207F3080" w14:textId="6A7A5A6D" w:rsidR="008D0070" w:rsidRDefault="008D0070" w:rsidP="00D07E73">
      <w:pPr>
        <w:rPr>
          <w:rFonts w:ascii="Arial" w:hAnsi="Arial" w:cs="Arial"/>
          <w:sz w:val="20"/>
        </w:rPr>
      </w:pPr>
    </w:p>
    <w:p w14:paraId="72EBEDB9" w14:textId="600BC226" w:rsidR="008D0070" w:rsidRDefault="008D0070" w:rsidP="00D07E73">
      <w:pPr>
        <w:rPr>
          <w:rFonts w:ascii="Arial" w:hAnsi="Arial" w:cs="Arial"/>
          <w:sz w:val="20"/>
        </w:rPr>
      </w:pPr>
    </w:p>
    <w:p w14:paraId="3E241408" w14:textId="77777777" w:rsidR="008D0070" w:rsidRDefault="008D0070" w:rsidP="00D07E73">
      <w:pPr>
        <w:rPr>
          <w:rFonts w:ascii="Arial" w:hAnsi="Arial" w:cs="Arial"/>
          <w:sz w:val="20"/>
        </w:rPr>
      </w:pPr>
    </w:p>
    <w:p w14:paraId="446B855B" w14:textId="1FDA7862" w:rsidR="005266E9" w:rsidRPr="001B45FC" w:rsidRDefault="00743CCF" w:rsidP="00D07E73">
      <w:pPr>
        <w:rPr>
          <w:rFonts w:ascii="Arial" w:hAnsi="Arial" w:cs="Arial"/>
          <w:b/>
          <w:sz w:val="20"/>
        </w:rPr>
      </w:pPr>
      <w:r w:rsidRPr="001B45FC">
        <w:rPr>
          <w:rFonts w:ascii="Arial" w:hAnsi="Arial" w:cs="Arial"/>
          <w:b/>
          <w:sz w:val="20"/>
        </w:rPr>
        <w:t xml:space="preserve">* La lettre de mission comprend obligatoirement : </w:t>
      </w:r>
    </w:p>
    <w:p w14:paraId="431CD65F" w14:textId="77777777" w:rsidR="00743CCF" w:rsidRDefault="00743CCF" w:rsidP="00D07E73">
      <w:pPr>
        <w:rPr>
          <w:rFonts w:ascii="Arial" w:hAnsi="Arial" w:cs="Arial"/>
          <w:sz w:val="20"/>
        </w:rPr>
      </w:pPr>
    </w:p>
    <w:p w14:paraId="5ADB7A84" w14:textId="51C3D440" w:rsidR="00743CCF" w:rsidRPr="00743CCF" w:rsidRDefault="00743CCF" w:rsidP="001B45FC">
      <w:pPr>
        <w:pStyle w:val="Paragraphedeliste"/>
        <w:numPr>
          <w:ilvl w:val="0"/>
          <w:numId w:val="4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743CCF">
        <w:rPr>
          <w:rFonts w:ascii="Arial" w:hAnsi="Arial" w:cs="Arial"/>
          <w:sz w:val="20"/>
        </w:rPr>
        <w:t>e nom et la qualité de la personne qui affecte le salarié : directeur des ressources humaines ou toute autre personne habilitée à représenter la structure</w:t>
      </w:r>
      <w:r w:rsidR="008D0070">
        <w:rPr>
          <w:rFonts w:ascii="Arial" w:hAnsi="Arial" w:cs="Arial"/>
          <w:sz w:val="20"/>
        </w:rPr>
        <w:t> ;</w:t>
      </w:r>
    </w:p>
    <w:p w14:paraId="47FFAB3B" w14:textId="3C36C304" w:rsidR="00743CCF" w:rsidRPr="00743CCF" w:rsidRDefault="00743CCF" w:rsidP="001B45FC">
      <w:pPr>
        <w:pStyle w:val="Paragraphedeliste"/>
        <w:numPr>
          <w:ilvl w:val="0"/>
          <w:numId w:val="42"/>
        </w:numPr>
        <w:jc w:val="both"/>
        <w:rPr>
          <w:rFonts w:ascii="Arial" w:hAnsi="Arial" w:cs="Arial"/>
          <w:sz w:val="20"/>
        </w:rPr>
      </w:pPr>
      <w:r w:rsidRPr="00743CCF">
        <w:rPr>
          <w:rFonts w:ascii="Arial" w:hAnsi="Arial" w:cs="Arial"/>
          <w:sz w:val="20"/>
        </w:rPr>
        <w:t>Le nom du projet</w:t>
      </w:r>
      <w:r w:rsidR="008D0070">
        <w:rPr>
          <w:rFonts w:ascii="Arial" w:hAnsi="Arial" w:cs="Arial"/>
          <w:sz w:val="20"/>
        </w:rPr>
        <w:t> ;</w:t>
      </w:r>
    </w:p>
    <w:p w14:paraId="607D6D56" w14:textId="1CBF1049" w:rsidR="00743CCF" w:rsidRPr="00743CCF" w:rsidRDefault="00743CCF" w:rsidP="001B45FC">
      <w:pPr>
        <w:pStyle w:val="Paragraphedeliste"/>
        <w:numPr>
          <w:ilvl w:val="0"/>
          <w:numId w:val="42"/>
        </w:numPr>
        <w:jc w:val="both"/>
        <w:rPr>
          <w:rFonts w:ascii="Arial" w:hAnsi="Arial" w:cs="Arial"/>
          <w:sz w:val="20"/>
        </w:rPr>
      </w:pPr>
      <w:r w:rsidRPr="00743CCF">
        <w:rPr>
          <w:rFonts w:ascii="Arial" w:hAnsi="Arial" w:cs="Arial"/>
          <w:sz w:val="20"/>
        </w:rPr>
        <w:t>Le nom du salarié</w:t>
      </w:r>
      <w:r w:rsidR="00EA6BE7">
        <w:rPr>
          <w:rFonts w:ascii="Arial" w:hAnsi="Arial" w:cs="Arial"/>
          <w:sz w:val="20"/>
        </w:rPr>
        <w:t> ;</w:t>
      </w:r>
    </w:p>
    <w:p w14:paraId="0DBD684A" w14:textId="1E7EE261" w:rsidR="00743CCF" w:rsidRPr="00743CCF" w:rsidRDefault="00743CCF" w:rsidP="001B45FC">
      <w:pPr>
        <w:pStyle w:val="Paragraphedeliste"/>
        <w:numPr>
          <w:ilvl w:val="0"/>
          <w:numId w:val="42"/>
        </w:numPr>
        <w:jc w:val="both"/>
        <w:rPr>
          <w:rFonts w:ascii="Arial" w:hAnsi="Arial" w:cs="Arial"/>
          <w:sz w:val="20"/>
        </w:rPr>
      </w:pPr>
      <w:r w:rsidRPr="00743CCF">
        <w:rPr>
          <w:rFonts w:ascii="Arial" w:hAnsi="Arial" w:cs="Arial"/>
          <w:sz w:val="20"/>
        </w:rPr>
        <w:t>Le pourcentage d’affectation (ne peut être un nombre d’heures)</w:t>
      </w:r>
      <w:r w:rsidR="008D0070">
        <w:rPr>
          <w:rFonts w:ascii="Arial" w:hAnsi="Arial" w:cs="Arial"/>
          <w:sz w:val="20"/>
        </w:rPr>
        <w:t> ;</w:t>
      </w:r>
    </w:p>
    <w:p w14:paraId="7D247EFD" w14:textId="6E59B0AD" w:rsidR="00743CCF" w:rsidRPr="00743CCF" w:rsidRDefault="00743CCF" w:rsidP="001B45FC">
      <w:pPr>
        <w:pStyle w:val="Paragraphedeliste"/>
        <w:numPr>
          <w:ilvl w:val="0"/>
          <w:numId w:val="42"/>
        </w:numPr>
        <w:jc w:val="both"/>
        <w:rPr>
          <w:rFonts w:ascii="Arial" w:hAnsi="Arial" w:cs="Arial"/>
          <w:sz w:val="20"/>
        </w:rPr>
      </w:pPr>
      <w:r w:rsidRPr="00743CCF">
        <w:rPr>
          <w:rFonts w:ascii="Arial" w:hAnsi="Arial" w:cs="Arial"/>
          <w:sz w:val="20"/>
        </w:rPr>
        <w:t>La période de temps précise couverte par la lettre de mission</w:t>
      </w:r>
      <w:r w:rsidR="008D0070">
        <w:rPr>
          <w:rFonts w:ascii="Arial" w:hAnsi="Arial" w:cs="Arial"/>
          <w:sz w:val="20"/>
        </w:rPr>
        <w:t> ;</w:t>
      </w:r>
    </w:p>
    <w:p w14:paraId="6653A00D" w14:textId="5680E4B8" w:rsidR="00743CCF" w:rsidRPr="00743CCF" w:rsidRDefault="00743CCF" w:rsidP="001B45FC">
      <w:pPr>
        <w:pStyle w:val="Paragraphedeliste"/>
        <w:numPr>
          <w:ilvl w:val="0"/>
          <w:numId w:val="42"/>
        </w:numPr>
        <w:jc w:val="both"/>
        <w:rPr>
          <w:rFonts w:ascii="Arial" w:hAnsi="Arial" w:cs="Arial"/>
          <w:sz w:val="20"/>
        </w:rPr>
      </w:pPr>
      <w:r w:rsidRPr="00743CCF">
        <w:rPr>
          <w:rFonts w:ascii="Arial" w:hAnsi="Arial" w:cs="Arial"/>
          <w:sz w:val="20"/>
        </w:rPr>
        <w:t>La date à laquelle la lettre de mission a été signée (cette date doit être antérieure à la période d’affectation)</w:t>
      </w:r>
      <w:r w:rsidR="008D0070">
        <w:rPr>
          <w:rFonts w:ascii="Arial" w:hAnsi="Arial" w:cs="Arial"/>
          <w:sz w:val="20"/>
        </w:rPr>
        <w:t> ;</w:t>
      </w:r>
    </w:p>
    <w:p w14:paraId="5CD43081" w14:textId="29D339F1" w:rsidR="00743CCF" w:rsidRPr="00743CCF" w:rsidRDefault="00743CCF" w:rsidP="001B45FC">
      <w:pPr>
        <w:pStyle w:val="Paragraphedeliste"/>
        <w:numPr>
          <w:ilvl w:val="0"/>
          <w:numId w:val="42"/>
        </w:numPr>
        <w:jc w:val="both"/>
        <w:rPr>
          <w:rFonts w:ascii="Arial" w:hAnsi="Arial" w:cs="Arial"/>
          <w:sz w:val="20"/>
        </w:rPr>
      </w:pPr>
      <w:r w:rsidRPr="00743CCF">
        <w:rPr>
          <w:rFonts w:ascii="Arial" w:hAnsi="Arial" w:cs="Arial"/>
          <w:sz w:val="20"/>
        </w:rPr>
        <w:t>La signature de la personne habilitée</w:t>
      </w:r>
      <w:r w:rsidR="008D0070">
        <w:rPr>
          <w:rFonts w:ascii="Arial" w:hAnsi="Arial" w:cs="Arial"/>
          <w:sz w:val="20"/>
        </w:rPr>
        <w:t>.</w:t>
      </w:r>
    </w:p>
    <w:p w14:paraId="748F0FE6" w14:textId="77777777" w:rsidR="00743CCF" w:rsidRDefault="00743CCF" w:rsidP="001B45FC">
      <w:pPr>
        <w:jc w:val="both"/>
        <w:rPr>
          <w:rFonts w:ascii="Arial" w:hAnsi="Arial" w:cs="Arial"/>
          <w:sz w:val="20"/>
        </w:rPr>
      </w:pPr>
    </w:p>
    <w:p w14:paraId="3C387F41" w14:textId="5E76B282" w:rsidR="00743CCF" w:rsidRDefault="00743CCF" w:rsidP="00D07E73">
      <w:pPr>
        <w:rPr>
          <w:rFonts w:ascii="Arial" w:hAnsi="Arial" w:cs="Arial"/>
          <w:sz w:val="20"/>
        </w:rPr>
      </w:pPr>
    </w:p>
    <w:p w14:paraId="0AAB1386" w14:textId="77777777" w:rsidR="00743CCF" w:rsidRDefault="00743CCF" w:rsidP="00D07E73">
      <w:pPr>
        <w:rPr>
          <w:rFonts w:ascii="Arial" w:hAnsi="Arial" w:cs="Arial"/>
          <w:sz w:val="20"/>
        </w:rPr>
      </w:pPr>
    </w:p>
    <w:p w14:paraId="6BE7CC66" w14:textId="77777777" w:rsidR="005266E9" w:rsidRPr="0010799A" w:rsidRDefault="005266E9" w:rsidP="00D07E73">
      <w:pPr>
        <w:jc w:val="both"/>
        <w:rPr>
          <w:rFonts w:ascii="Arial" w:hAnsi="Arial" w:cs="Arial"/>
          <w:b/>
          <w:i/>
          <w:sz w:val="20"/>
        </w:rPr>
      </w:pPr>
      <w:r w:rsidRPr="00D07E73">
        <w:rPr>
          <w:rFonts w:ascii="Arial" w:hAnsi="Arial" w:cs="Arial"/>
          <w:b/>
          <w:i/>
          <w:szCs w:val="20"/>
        </w:rPr>
        <w:sym w:font="Wingdings" w:char="F046"/>
      </w:r>
      <w:r w:rsidRPr="00D07E73">
        <w:rPr>
          <w:rFonts w:ascii="Arial" w:hAnsi="Arial" w:cs="Arial"/>
          <w:b/>
          <w:i/>
          <w:szCs w:val="20"/>
        </w:rPr>
        <w:t xml:space="preserve"> </w:t>
      </w:r>
      <w:r w:rsidRPr="00D07E73">
        <w:rPr>
          <w:rFonts w:ascii="Arial" w:hAnsi="Arial" w:cs="Arial"/>
          <w:b/>
          <w:i/>
          <w:sz w:val="19"/>
          <w:szCs w:val="19"/>
        </w:rPr>
        <w:t>Le service instructeur se réserve le droit de demander toutes pièces complémentaires nécessaires à l'instruction du dossier.</w:t>
      </w:r>
    </w:p>
    <w:p w14:paraId="369944D0" w14:textId="092143C9" w:rsidR="00E9733C" w:rsidRDefault="00E9733C" w:rsidP="005266E9">
      <w:pPr>
        <w:rPr>
          <w:rFonts w:ascii="Arial" w:hAnsi="Arial" w:cs="Arial"/>
          <w:sz w:val="20"/>
        </w:rPr>
      </w:pPr>
    </w:p>
    <w:p w14:paraId="5C32376E" w14:textId="77777777" w:rsidR="008D0070" w:rsidRPr="00A0517D" w:rsidRDefault="008D0070" w:rsidP="005266E9">
      <w:pPr>
        <w:rPr>
          <w:rFonts w:ascii="Arial" w:hAnsi="Arial" w:cs="Arial"/>
          <w:sz w:val="2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4384"/>
        <w:gridCol w:w="439"/>
        <w:gridCol w:w="3528"/>
      </w:tblGrid>
      <w:tr w:rsidR="005266E9" w:rsidRPr="00873BAB" w14:paraId="45316CC7" w14:textId="77777777" w:rsidTr="00C91381">
        <w:trPr>
          <w:trHeight w:val="397"/>
          <w:jc w:val="center"/>
        </w:trPr>
        <w:tc>
          <w:tcPr>
            <w:tcW w:w="10490" w:type="dxa"/>
            <w:gridSpan w:val="4"/>
            <w:shd w:val="clear" w:color="auto" w:fill="538135"/>
            <w:vAlign w:val="center"/>
          </w:tcPr>
          <w:p w14:paraId="30F1BECC" w14:textId="77777777" w:rsidR="005266E9" w:rsidRPr="007425AF" w:rsidRDefault="005266E9" w:rsidP="00C91381">
            <w:pPr>
              <w:pStyle w:val="Titre1FEADER23-27"/>
              <w:numPr>
                <w:ilvl w:val="0"/>
                <w:numId w:val="0"/>
              </w:numPr>
              <w:rPr>
                <w:sz w:val="20"/>
              </w:rPr>
            </w:pPr>
            <w:bookmarkStart w:id="2" w:name="_Hlk119921694"/>
            <w:r w:rsidRPr="003F1614">
              <w:t>SIGNATURE</w:t>
            </w:r>
          </w:p>
        </w:tc>
      </w:tr>
      <w:tr w:rsidR="005266E9" w:rsidRPr="00873BAB" w14:paraId="5E6ADE6C" w14:textId="77777777" w:rsidTr="00C91381">
        <w:trPr>
          <w:jc w:val="center"/>
        </w:trPr>
        <w:tc>
          <w:tcPr>
            <w:tcW w:w="2139" w:type="dxa"/>
            <w:shd w:val="clear" w:color="auto" w:fill="E2EFD9"/>
            <w:vAlign w:val="center"/>
          </w:tcPr>
          <w:p w14:paraId="1426F1E0" w14:textId="77777777" w:rsidR="005266E9" w:rsidRPr="00C64503" w:rsidRDefault="005266E9" w:rsidP="00C91381">
            <w:pPr>
              <w:rPr>
                <w:rFonts w:ascii="Arial" w:hAnsi="Arial" w:cs="Arial"/>
                <w:sz w:val="19"/>
                <w:szCs w:val="19"/>
              </w:rPr>
            </w:pPr>
            <w:r w:rsidRPr="00C64503">
              <w:rPr>
                <w:rFonts w:ascii="Arial" w:hAnsi="Arial" w:cs="Arial"/>
                <w:sz w:val="19"/>
                <w:szCs w:val="19"/>
              </w:rPr>
              <w:t xml:space="preserve">Fait à 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519E136" w14:textId="77777777" w:rsidR="005266E9" w:rsidRPr="00C64503" w:rsidRDefault="005266E9" w:rsidP="00C9138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9" w:type="dxa"/>
            <w:shd w:val="clear" w:color="auto" w:fill="E2EFD9"/>
            <w:vAlign w:val="center"/>
          </w:tcPr>
          <w:p w14:paraId="3CE1AF5B" w14:textId="77777777" w:rsidR="005266E9" w:rsidRPr="00C64503" w:rsidRDefault="005266E9" w:rsidP="00C9138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64503">
              <w:rPr>
                <w:rFonts w:ascii="Arial" w:hAnsi="Arial" w:cs="Arial"/>
                <w:sz w:val="19"/>
                <w:szCs w:val="19"/>
              </w:rPr>
              <w:t>Le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39110EA0" w14:textId="77777777" w:rsidR="005266E9" w:rsidRPr="00C64503" w:rsidRDefault="005266E9" w:rsidP="00C9138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266E9" w:rsidRPr="00867FCE" w14:paraId="23B98633" w14:textId="77777777" w:rsidTr="00C91381">
        <w:trPr>
          <w:jc w:val="center"/>
        </w:trPr>
        <w:tc>
          <w:tcPr>
            <w:tcW w:w="2139" w:type="dxa"/>
            <w:shd w:val="clear" w:color="auto" w:fill="E2EFD9"/>
            <w:vAlign w:val="center"/>
          </w:tcPr>
          <w:p w14:paraId="44E3CE52" w14:textId="77777777" w:rsidR="005266E9" w:rsidRPr="00C64503" w:rsidRDefault="005266E9" w:rsidP="00C91381">
            <w:pPr>
              <w:rPr>
                <w:rFonts w:ascii="Arial" w:hAnsi="Arial" w:cs="Arial"/>
                <w:sz w:val="19"/>
                <w:szCs w:val="19"/>
              </w:rPr>
            </w:pPr>
            <w:r w:rsidRPr="00C64503">
              <w:rPr>
                <w:rFonts w:ascii="Arial" w:hAnsi="Arial" w:cs="Arial"/>
                <w:sz w:val="19"/>
                <w:szCs w:val="19"/>
              </w:rPr>
              <w:t>Nom du signataire</w:t>
            </w:r>
          </w:p>
        </w:tc>
        <w:tc>
          <w:tcPr>
            <w:tcW w:w="8351" w:type="dxa"/>
            <w:gridSpan w:val="3"/>
            <w:shd w:val="clear" w:color="auto" w:fill="auto"/>
            <w:vAlign w:val="center"/>
          </w:tcPr>
          <w:p w14:paraId="726EE7A4" w14:textId="77777777" w:rsidR="005266E9" w:rsidRPr="00C64503" w:rsidRDefault="005266E9" w:rsidP="00C9138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266E9" w:rsidRPr="00873BAB" w14:paraId="75C0CD5C" w14:textId="77777777" w:rsidTr="00C91381">
        <w:trPr>
          <w:jc w:val="center"/>
        </w:trPr>
        <w:tc>
          <w:tcPr>
            <w:tcW w:w="2139" w:type="dxa"/>
            <w:shd w:val="clear" w:color="auto" w:fill="E2EFD9"/>
            <w:vAlign w:val="center"/>
          </w:tcPr>
          <w:p w14:paraId="1F5E23AD" w14:textId="77777777" w:rsidR="005266E9" w:rsidRPr="00C64503" w:rsidRDefault="005266E9" w:rsidP="00C91381">
            <w:pPr>
              <w:rPr>
                <w:rFonts w:ascii="Arial" w:hAnsi="Arial" w:cs="Arial"/>
                <w:sz w:val="19"/>
                <w:szCs w:val="19"/>
              </w:rPr>
            </w:pPr>
            <w:r w:rsidRPr="00C64503">
              <w:rPr>
                <w:rFonts w:ascii="Arial" w:hAnsi="Arial" w:cs="Arial"/>
                <w:sz w:val="19"/>
                <w:szCs w:val="19"/>
              </w:rPr>
              <w:t>Qualité du signataire</w:t>
            </w:r>
          </w:p>
        </w:tc>
        <w:tc>
          <w:tcPr>
            <w:tcW w:w="8351" w:type="dxa"/>
            <w:gridSpan w:val="3"/>
            <w:shd w:val="clear" w:color="auto" w:fill="auto"/>
            <w:vAlign w:val="center"/>
          </w:tcPr>
          <w:p w14:paraId="798B72D2" w14:textId="77777777" w:rsidR="005266E9" w:rsidRPr="00C64503" w:rsidRDefault="005266E9" w:rsidP="00C9138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266E9" w:rsidRPr="00873BAB" w14:paraId="41E6DBCB" w14:textId="77777777" w:rsidTr="00C91381">
        <w:trPr>
          <w:trHeight w:val="1387"/>
          <w:jc w:val="center"/>
        </w:trPr>
        <w:tc>
          <w:tcPr>
            <w:tcW w:w="10490" w:type="dxa"/>
            <w:gridSpan w:val="4"/>
            <w:shd w:val="clear" w:color="auto" w:fill="auto"/>
          </w:tcPr>
          <w:p w14:paraId="009331FF" w14:textId="77777777" w:rsidR="005266E9" w:rsidRPr="00C64503" w:rsidRDefault="005266E9" w:rsidP="00C91381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C64503">
              <w:rPr>
                <w:rFonts w:ascii="Arial" w:hAnsi="Arial" w:cs="Arial"/>
                <w:i/>
                <w:sz w:val="19"/>
                <w:szCs w:val="19"/>
              </w:rPr>
              <w:t>Signature et cachet</w:t>
            </w:r>
          </w:p>
          <w:p w14:paraId="29F1A295" w14:textId="77777777" w:rsidR="005266E9" w:rsidRPr="00C64503" w:rsidRDefault="005266E9" w:rsidP="00C91381">
            <w:pPr>
              <w:rPr>
                <w:rFonts w:ascii="Arial" w:hAnsi="Arial" w:cs="Arial"/>
                <w:sz w:val="19"/>
                <w:szCs w:val="19"/>
              </w:rPr>
            </w:pPr>
          </w:p>
          <w:p w14:paraId="35F708A5" w14:textId="77777777" w:rsidR="005266E9" w:rsidRPr="00C64503" w:rsidRDefault="005266E9" w:rsidP="00C91381">
            <w:pPr>
              <w:rPr>
                <w:rFonts w:ascii="Arial" w:hAnsi="Arial" w:cs="Arial"/>
                <w:sz w:val="19"/>
                <w:szCs w:val="19"/>
              </w:rPr>
            </w:pPr>
          </w:p>
          <w:p w14:paraId="6113711A" w14:textId="77777777" w:rsidR="005266E9" w:rsidRPr="00C64503" w:rsidRDefault="005266E9" w:rsidP="00C91381">
            <w:pPr>
              <w:tabs>
                <w:tab w:val="left" w:pos="1773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2"/>
    </w:tbl>
    <w:p w14:paraId="73092803" w14:textId="33D3270A" w:rsidR="00D00D8D" w:rsidRDefault="00D00D8D" w:rsidP="00260BEF"/>
    <w:sectPr w:rsidR="00D00D8D" w:rsidSect="007A68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720" w:bottom="720" w:left="720" w:header="71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FD09E" w14:textId="77777777" w:rsidR="00C91381" w:rsidRDefault="00C91381">
      <w:r>
        <w:separator/>
      </w:r>
    </w:p>
  </w:endnote>
  <w:endnote w:type="continuationSeparator" w:id="0">
    <w:p w14:paraId="20D36FEE" w14:textId="77777777" w:rsidR="00C91381" w:rsidRDefault="00C9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BE92A" w14:textId="77777777" w:rsidR="002F4108" w:rsidRDefault="002F41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398F9" w14:textId="77777777" w:rsidR="00E422B4" w:rsidRPr="007A4685" w:rsidRDefault="009E59EB" w:rsidP="00A822B7">
    <w:pPr>
      <w:pStyle w:val="Pieddepage"/>
      <w:jc w:val="both"/>
      <w:rPr>
        <w:rFonts w:ascii="Arial" w:hAnsi="Arial" w:cs="Arial"/>
        <w:i/>
        <w:color w:val="538135"/>
        <w:sz w:val="20"/>
        <w:lang w:val="fr-R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5249D24" wp14:editId="38AD3BD1">
              <wp:simplePos x="0" y="0"/>
              <wp:positionH relativeFrom="margin">
                <wp:posOffset>-127635</wp:posOffset>
              </wp:positionH>
              <wp:positionV relativeFrom="bottomMargin">
                <wp:posOffset>67784</wp:posOffset>
              </wp:positionV>
              <wp:extent cx="6901180" cy="45719"/>
              <wp:effectExtent l="0" t="0" r="0" b="0"/>
              <wp:wrapNone/>
              <wp:docPr id="10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118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9CC00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99CC00"/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04F3B" id="Rectangle 11" o:spid="_x0000_s1026" style="position:absolute;margin-left:-10.05pt;margin-top:5.35pt;width:543.4pt;height:3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" fillcolor="#ebf5cc" stroked="f">
              <v:fill color2="#9c0" angle="135" focus="100%" type="gradient"/>
              <w10:wrap anchorx="margin" anchory="margin"/>
            </v:rect>
          </w:pict>
        </mc:Fallback>
      </mc:AlternateContent>
    </w:r>
  </w:p>
  <w:tbl>
    <w:tblPr>
      <w:tblW w:w="10658" w:type="dxa"/>
      <w:jc w:val="center"/>
      <w:tblLook w:val="04A0" w:firstRow="1" w:lastRow="0" w:firstColumn="1" w:lastColumn="0" w:noHBand="0" w:noVBand="1"/>
    </w:tblPr>
    <w:tblGrid>
      <w:gridCol w:w="3520"/>
      <w:gridCol w:w="3617"/>
      <w:gridCol w:w="3521"/>
    </w:tblGrid>
    <w:tr w:rsidR="007F5155" w:rsidRPr="00C15B83" w14:paraId="14840626" w14:textId="77777777" w:rsidTr="001026F2">
      <w:trPr>
        <w:trHeight w:val="460"/>
        <w:jc w:val="center"/>
      </w:trPr>
      <w:tc>
        <w:tcPr>
          <w:tcW w:w="3520" w:type="dxa"/>
          <w:shd w:val="clear" w:color="auto" w:fill="auto"/>
          <w:vAlign w:val="center"/>
        </w:tcPr>
        <w:p w14:paraId="35303890" w14:textId="4F2AFFBA" w:rsidR="007F5155" w:rsidRPr="00C15B83" w:rsidRDefault="007F5155" w:rsidP="001026F2">
          <w:pPr>
            <w:pStyle w:val="Pieddepage"/>
            <w:rPr>
              <w:rFonts w:ascii="Arial" w:hAnsi="Arial" w:cs="Arial"/>
              <w:i/>
              <w:color w:val="538135"/>
              <w:sz w:val="18"/>
              <w:lang w:val="fr-RE"/>
            </w:rPr>
          </w:pPr>
          <w:r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begin"/>
          </w:r>
          <w:r>
            <w:rPr>
              <w:rFonts w:ascii="Arial" w:hAnsi="Arial" w:cs="Arial"/>
              <w:i/>
              <w:color w:val="538135"/>
              <w:sz w:val="18"/>
              <w:lang w:val="fr-RE"/>
            </w:rPr>
            <w:instrText xml:space="preserve"> FILENAME   \* MERGEFORMAT </w:instrText>
          </w:r>
          <w:r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separate"/>
          </w:r>
          <w:r w:rsidR="008F2A0A">
            <w:rPr>
              <w:rFonts w:ascii="Arial" w:hAnsi="Arial" w:cs="Arial"/>
              <w:i/>
              <w:noProof/>
              <w:color w:val="538135"/>
              <w:sz w:val="18"/>
              <w:lang w:val="fr-RE"/>
            </w:rPr>
            <w:t>ANX-</w:t>
          </w:r>
          <w:r w:rsidR="005F74AC">
            <w:rPr>
              <w:rFonts w:ascii="Arial" w:hAnsi="Arial" w:cs="Arial"/>
              <w:i/>
              <w:noProof/>
              <w:color w:val="538135"/>
              <w:sz w:val="18"/>
              <w:lang w:val="fr-RE"/>
            </w:rPr>
            <w:t>C</w:t>
          </w:r>
          <w:r w:rsidR="008F2A0A">
            <w:rPr>
              <w:rFonts w:ascii="Arial" w:hAnsi="Arial" w:cs="Arial"/>
              <w:i/>
              <w:noProof/>
              <w:color w:val="538135"/>
              <w:sz w:val="18"/>
              <w:lang w:val="fr-RE"/>
            </w:rPr>
            <w:t>_PJ.Spé_7</w:t>
          </w:r>
          <w:r w:rsidR="00571CBF">
            <w:rPr>
              <w:rFonts w:ascii="Arial" w:hAnsi="Arial" w:cs="Arial"/>
              <w:i/>
              <w:noProof/>
              <w:color w:val="538135"/>
              <w:sz w:val="18"/>
              <w:lang w:val="fr-RE"/>
            </w:rPr>
            <w:t>7</w:t>
          </w:r>
          <w:r w:rsidR="008F2A0A">
            <w:rPr>
              <w:rFonts w:ascii="Arial" w:hAnsi="Arial" w:cs="Arial"/>
              <w:i/>
              <w:noProof/>
              <w:color w:val="538135"/>
              <w:sz w:val="18"/>
              <w:lang w:val="fr-RE"/>
            </w:rPr>
            <w:t>.01_V1.</w:t>
          </w:r>
          <w:r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end"/>
          </w:r>
          <w:r w:rsidR="005F74AC" w:rsidRPr="00C15B83">
            <w:rPr>
              <w:rFonts w:ascii="Arial" w:hAnsi="Arial" w:cs="Arial"/>
              <w:i/>
              <w:color w:val="538135"/>
              <w:sz w:val="18"/>
              <w:lang w:val="fr-RE"/>
            </w:rPr>
            <w:t xml:space="preserve"> </w:t>
          </w:r>
        </w:p>
      </w:tc>
      <w:tc>
        <w:tcPr>
          <w:tcW w:w="3617" w:type="dxa"/>
          <w:shd w:val="clear" w:color="auto" w:fill="auto"/>
          <w:vAlign w:val="bottom"/>
        </w:tcPr>
        <w:p w14:paraId="15F6B752" w14:textId="77777777" w:rsidR="001026F2" w:rsidRPr="001026F2" w:rsidRDefault="001026F2" w:rsidP="003207BA">
          <w:pPr>
            <w:pStyle w:val="Pieddepage"/>
            <w:spacing w:before="30"/>
            <w:jc w:val="center"/>
            <w:rPr>
              <w:rFonts w:ascii="Arial" w:hAnsi="Arial" w:cs="Arial"/>
              <w:color w:val="538135"/>
              <w:spacing w:val="20"/>
              <w:sz w:val="18"/>
              <w:szCs w:val="18"/>
              <w:lang w:val="fr-RE"/>
            </w:rPr>
          </w:pPr>
        </w:p>
      </w:tc>
      <w:tc>
        <w:tcPr>
          <w:tcW w:w="3521" w:type="dxa"/>
          <w:shd w:val="clear" w:color="auto" w:fill="auto"/>
          <w:vAlign w:val="center"/>
        </w:tcPr>
        <w:p w14:paraId="34E37173" w14:textId="77777777" w:rsidR="007F5155" w:rsidRPr="00C15B83" w:rsidRDefault="007F5155" w:rsidP="001026F2">
          <w:pPr>
            <w:pStyle w:val="Pieddepage"/>
            <w:jc w:val="right"/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</w:pP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 xml:space="preserve">Page 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PAGE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/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NUMPAGES \*Arabic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</w:p>
      </w:tc>
    </w:tr>
  </w:tbl>
  <w:p w14:paraId="27EC8A37" w14:textId="77777777" w:rsidR="00E422B4" w:rsidRPr="005B4973" w:rsidRDefault="00E422B4" w:rsidP="00FB5E8A">
    <w:pPr>
      <w:pStyle w:val="Pieddepage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CF6FA" w14:textId="77777777" w:rsidR="002F4108" w:rsidRDefault="002F41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FC914" w14:textId="77777777" w:rsidR="00C91381" w:rsidRDefault="00C91381">
      <w:r>
        <w:separator/>
      </w:r>
    </w:p>
  </w:footnote>
  <w:footnote w:type="continuationSeparator" w:id="0">
    <w:p w14:paraId="7DF7C0B0" w14:textId="77777777" w:rsidR="00C91381" w:rsidRDefault="00C9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7B36A" w14:textId="77777777" w:rsidR="002F4108" w:rsidRDefault="002F41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52D90" w14:textId="77777777" w:rsidR="002F4108" w:rsidRDefault="002F4108" w:rsidP="002F4108">
    <w:pPr>
      <w:pStyle w:val="En-tte"/>
      <w:rPr>
        <w:noProof/>
      </w:rPr>
    </w:pPr>
    <w:r>
      <w:rPr>
        <w:noProof/>
      </w:rPr>
      <w:drawing>
        <wp:inline distT="0" distB="0" distL="0" distR="0" wp14:anchorId="45E4209C" wp14:editId="5BC3E513">
          <wp:extent cx="1219200" cy="929818"/>
          <wp:effectExtent l="0" t="0" r="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ope en guadelou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130" cy="941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1B492" w14:textId="77777777" w:rsidR="002F4108" w:rsidRDefault="002F4108" w:rsidP="002F4108">
    <w:pPr>
      <w:pStyle w:val="En-tte"/>
      <w:rPr>
        <w:noProof/>
      </w:rPr>
    </w:pPr>
    <w:r w:rsidRPr="00F87C43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537F308" wp14:editId="4E732750">
              <wp:simplePos x="0" y="0"/>
              <wp:positionH relativeFrom="column">
                <wp:posOffset>4370070</wp:posOffset>
              </wp:positionH>
              <wp:positionV relativeFrom="paragraph">
                <wp:posOffset>147955</wp:posOffset>
              </wp:positionV>
              <wp:extent cx="3229610" cy="259715"/>
              <wp:effectExtent l="0" t="0" r="0" b="698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61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2034B" w14:textId="77777777" w:rsidR="002F4108" w:rsidRPr="00004255" w:rsidRDefault="002F4108" w:rsidP="002F4108">
                          <w:pPr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04255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FEADER –2023-2027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– Région Guadeloupe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7F30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44.1pt;margin-top:11.65pt;width:254.3pt;height:20.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BA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" filled="f" stroked="f">
              <v:textbox>
                <w:txbxContent>
                  <w:p w14:paraId="3C52034B" w14:textId="77777777" w:rsidR="002F4108" w:rsidRPr="00004255" w:rsidRDefault="002F4108" w:rsidP="002F4108">
                    <w:pPr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04255"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FEADER –2023-2027 </w:t>
                    </w:r>
                    <w:r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– Région Guadeloupe</w:t>
                    </w:r>
                  </w:p>
                </w:txbxContent>
              </v:textbox>
            </v:shape>
          </w:pict>
        </mc:Fallback>
      </mc:AlternateContent>
    </w:r>
    <w:r w:rsidRPr="00F87C43"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32B804C0" wp14:editId="589B07AD">
              <wp:simplePos x="0" y="0"/>
              <wp:positionH relativeFrom="margin">
                <wp:align>right</wp:align>
              </wp:positionH>
              <wp:positionV relativeFrom="paragraph">
                <wp:posOffset>120015</wp:posOffset>
              </wp:positionV>
              <wp:extent cx="6642100" cy="359410"/>
              <wp:effectExtent l="0" t="0" r="6350" b="254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2100" cy="359410"/>
                        <a:chOff x="953" y="-52399"/>
                        <a:chExt cx="6900037" cy="359811"/>
                      </a:xfrm>
                      <a:gradFill flip="none" rotWithShape="1">
                        <a:gsLst>
                          <a:gs pos="32000">
                            <a:srgbClr val="00B050"/>
                          </a:gs>
                          <a:gs pos="79000">
                            <a:schemeClr val="accent4">
                              <a:lumMod val="75000"/>
                            </a:schemeClr>
                          </a:gs>
                        </a:gsLst>
                        <a:lin ang="8100000" scaled="1"/>
                        <a:tileRect/>
                      </a:gradFill>
                    </wpg:grpSpPr>
                    <wps:wsp>
                      <wps:cNvPr id="5" name="Rectangle 11"/>
                      <wps:cNvSpPr>
                        <a:spLocks noChangeArrowheads="1"/>
                      </wps:cNvSpPr>
                      <wps:spPr bwMode="auto">
                        <a:xfrm>
                          <a:off x="953" y="241727"/>
                          <a:ext cx="6898640" cy="6568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3975" y="-52399"/>
                          <a:ext cx="6897015" cy="297553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B7C36D" id="Groupe 4" o:spid="_x0000_s1026" style="position:absolute;margin-left:471.8pt;margin-top:9.45pt;width:523pt;height:28.3pt;z-index:251660800;mso-position-horizontal:right;mso-position-horizontal-relative:margin;mso-width-relative:margin;mso-height-relative:margin" coordorigin="9,-523" coordsize="6900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">
              <v:rect id="Rectangle 11" o:spid="_x0000_s1027" style="position:absolute;left:9;top:2417;width:6898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v:rect id="Rectangle 6" o:spid="_x0000_s1028" style="position:absolute;left:39;top:-523;width:68970;height:2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/>
              <w10:wrap anchorx="margin"/>
            </v:group>
          </w:pict>
        </mc:Fallback>
      </mc:AlternateContent>
    </w:r>
  </w:p>
  <w:p w14:paraId="413914EA" w14:textId="77777777" w:rsidR="002F4108" w:rsidRDefault="002F4108" w:rsidP="002F4108">
    <w:pPr>
      <w:pStyle w:val="En-tte"/>
      <w:rPr>
        <w:noProof/>
      </w:rPr>
    </w:pPr>
  </w:p>
  <w:p w14:paraId="17714610" w14:textId="19A3CF3C" w:rsidR="00E422B4" w:rsidRPr="002F4108" w:rsidRDefault="00E422B4" w:rsidP="002F4108">
    <w:pPr>
      <w:pStyle w:val="En-tte"/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D723C" w14:textId="77777777" w:rsidR="002F4108" w:rsidRDefault="002F41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.75pt;height:9.7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FDEF2CC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0E4EC3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"/>
      </w:rPr>
    </w:lvl>
  </w:abstractNum>
  <w:abstractNum w:abstractNumId="3" w15:restartNumberingAfterBreak="0">
    <w:nsid w:val="00000004"/>
    <w:multiLevelType w:val="multilevel"/>
    <w:tmpl w:val="EC84146A"/>
    <w:name w:val="WW8Num4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/>
      </w:rPr>
    </w:lvl>
  </w:abstractNum>
  <w:abstractNum w:abstractNumId="5" w15:restartNumberingAfterBreak="0">
    <w:nsid w:val="01CF1E2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7532C9"/>
    <w:multiLevelType w:val="hybridMultilevel"/>
    <w:tmpl w:val="24229C6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7C373C6"/>
    <w:multiLevelType w:val="hybridMultilevel"/>
    <w:tmpl w:val="A924747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7DF17D1"/>
    <w:multiLevelType w:val="hybridMultilevel"/>
    <w:tmpl w:val="C442C62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807909"/>
    <w:multiLevelType w:val="hybridMultilevel"/>
    <w:tmpl w:val="2304B04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1A35FB7"/>
    <w:multiLevelType w:val="hybridMultilevel"/>
    <w:tmpl w:val="88F8274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F0556F"/>
    <w:multiLevelType w:val="hybridMultilevel"/>
    <w:tmpl w:val="81341EA0"/>
    <w:lvl w:ilvl="0" w:tplc="1CDEBEE4">
      <w:start w:val="10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3942D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FA06ED"/>
    <w:multiLevelType w:val="hybridMultilevel"/>
    <w:tmpl w:val="C65A25BE"/>
    <w:lvl w:ilvl="0" w:tplc="83A23F8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62E98"/>
    <w:multiLevelType w:val="hybridMultilevel"/>
    <w:tmpl w:val="4FB2E7C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8645C6"/>
    <w:multiLevelType w:val="hybridMultilevel"/>
    <w:tmpl w:val="B8066484"/>
    <w:lvl w:ilvl="0" w:tplc="1CDEBEE4">
      <w:start w:val="1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D197D"/>
    <w:multiLevelType w:val="hybridMultilevel"/>
    <w:tmpl w:val="FBF209F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BD00CF"/>
    <w:multiLevelType w:val="hybridMultilevel"/>
    <w:tmpl w:val="805CC8D2"/>
    <w:lvl w:ilvl="0" w:tplc="68D4F3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C77D5"/>
    <w:multiLevelType w:val="multilevel"/>
    <w:tmpl w:val="8104E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AFA6B75"/>
    <w:multiLevelType w:val="hybridMultilevel"/>
    <w:tmpl w:val="4DFE857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6159D6"/>
    <w:multiLevelType w:val="hybridMultilevel"/>
    <w:tmpl w:val="4AC01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875BC"/>
    <w:multiLevelType w:val="hybridMultilevel"/>
    <w:tmpl w:val="FEA256F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222502"/>
    <w:multiLevelType w:val="hybridMultilevel"/>
    <w:tmpl w:val="F194528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734076"/>
    <w:multiLevelType w:val="hybridMultilevel"/>
    <w:tmpl w:val="3F2AA71E"/>
    <w:lvl w:ilvl="0" w:tplc="246460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F27F0"/>
    <w:multiLevelType w:val="hybridMultilevel"/>
    <w:tmpl w:val="D9CC0D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FF58CF"/>
    <w:multiLevelType w:val="hybridMultilevel"/>
    <w:tmpl w:val="9606CE76"/>
    <w:lvl w:ilvl="0" w:tplc="2FF0588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80762"/>
    <w:multiLevelType w:val="hybridMultilevel"/>
    <w:tmpl w:val="16261154"/>
    <w:lvl w:ilvl="0" w:tplc="2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D10C6"/>
    <w:multiLevelType w:val="hybridMultilevel"/>
    <w:tmpl w:val="A3F6B174"/>
    <w:lvl w:ilvl="0" w:tplc="04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8" w15:restartNumberingAfterBreak="0">
    <w:nsid w:val="6FD454B5"/>
    <w:multiLevelType w:val="hybridMultilevel"/>
    <w:tmpl w:val="0EF8813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E3753A"/>
    <w:multiLevelType w:val="hybridMultilevel"/>
    <w:tmpl w:val="268078B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F14408"/>
    <w:multiLevelType w:val="hybridMultilevel"/>
    <w:tmpl w:val="6706F27E"/>
    <w:lvl w:ilvl="0" w:tplc="25B4D312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C34B5"/>
    <w:multiLevelType w:val="hybridMultilevel"/>
    <w:tmpl w:val="5DAE5B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55007"/>
    <w:multiLevelType w:val="hybridMultilevel"/>
    <w:tmpl w:val="AB62736E"/>
    <w:lvl w:ilvl="0" w:tplc="802235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223C1"/>
    <w:multiLevelType w:val="hybridMultilevel"/>
    <w:tmpl w:val="AA9E13C6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55120"/>
    <w:multiLevelType w:val="hybridMultilevel"/>
    <w:tmpl w:val="F810059E"/>
    <w:lvl w:ilvl="0" w:tplc="BCA244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87418"/>
    <w:multiLevelType w:val="hybridMultilevel"/>
    <w:tmpl w:val="441AF596"/>
    <w:lvl w:ilvl="0" w:tplc="200C0011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77D9E"/>
    <w:multiLevelType w:val="hybridMultilevel"/>
    <w:tmpl w:val="F59604A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775916"/>
    <w:multiLevelType w:val="hybridMultilevel"/>
    <w:tmpl w:val="8964472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7"/>
  </w:num>
  <w:num w:numId="7">
    <w:abstractNumId w:val="9"/>
  </w:num>
  <w:num w:numId="8">
    <w:abstractNumId w:val="6"/>
  </w:num>
  <w:num w:numId="9">
    <w:abstractNumId w:val="35"/>
  </w:num>
  <w:num w:numId="10">
    <w:abstractNumId w:val="34"/>
  </w:num>
  <w:num w:numId="11">
    <w:abstractNumId w:val="2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</w:num>
  <w:num w:numId="15">
    <w:abstractNumId w:val="0"/>
  </w:num>
  <w:num w:numId="16">
    <w:abstractNumId w:val="19"/>
  </w:num>
  <w:num w:numId="17">
    <w:abstractNumId w:val="22"/>
  </w:num>
  <w:num w:numId="18">
    <w:abstractNumId w:val="16"/>
  </w:num>
  <w:num w:numId="19">
    <w:abstractNumId w:val="18"/>
  </w:num>
  <w:num w:numId="20">
    <w:abstractNumId w:val="25"/>
  </w:num>
  <w:num w:numId="21">
    <w:abstractNumId w:val="8"/>
  </w:num>
  <w:num w:numId="22">
    <w:abstractNumId w:val="30"/>
  </w:num>
  <w:num w:numId="23">
    <w:abstractNumId w:val="31"/>
  </w:num>
  <w:num w:numId="24">
    <w:abstractNumId w:val="24"/>
  </w:num>
  <w:num w:numId="25">
    <w:abstractNumId w:val="28"/>
  </w:num>
  <w:num w:numId="26">
    <w:abstractNumId w:val="14"/>
  </w:num>
  <w:num w:numId="27">
    <w:abstractNumId w:val="29"/>
  </w:num>
  <w:num w:numId="28">
    <w:abstractNumId w:val="21"/>
  </w:num>
  <w:num w:numId="29">
    <w:abstractNumId w:val="5"/>
  </w:num>
  <w:num w:numId="30">
    <w:abstractNumId w:val="33"/>
  </w:num>
  <w:num w:numId="31">
    <w:abstractNumId w:val="17"/>
  </w:num>
  <w:num w:numId="32">
    <w:abstractNumId w:val="13"/>
  </w:num>
  <w:num w:numId="33">
    <w:abstractNumId w:val="32"/>
  </w:num>
  <w:num w:numId="34">
    <w:abstractNumId w:val="10"/>
  </w:num>
  <w:num w:numId="35">
    <w:abstractNumId w:val="7"/>
  </w:num>
  <w:num w:numId="36">
    <w:abstractNumId w:val="36"/>
  </w:num>
  <w:num w:numId="37">
    <w:abstractNumId w:val="12"/>
  </w:num>
  <w:num w:numId="38">
    <w:abstractNumId w:val="26"/>
  </w:num>
  <w:num w:numId="39">
    <w:abstractNumId w:val="27"/>
  </w:num>
  <w:num w:numId="40">
    <w:abstractNumId w:val="20"/>
  </w:num>
  <w:num w:numId="41">
    <w:abstractNumId w:val="1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9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E9"/>
    <w:rsid w:val="00004255"/>
    <w:rsid w:val="00017FCE"/>
    <w:rsid w:val="00042F9E"/>
    <w:rsid w:val="00055A86"/>
    <w:rsid w:val="000574C0"/>
    <w:rsid w:val="000658B4"/>
    <w:rsid w:val="00072343"/>
    <w:rsid w:val="00096EAE"/>
    <w:rsid w:val="00097C5D"/>
    <w:rsid w:val="000C21C8"/>
    <w:rsid w:val="000D3906"/>
    <w:rsid w:val="000D4636"/>
    <w:rsid w:val="000E1B1E"/>
    <w:rsid w:val="000E2C3D"/>
    <w:rsid w:val="001026F2"/>
    <w:rsid w:val="001066C6"/>
    <w:rsid w:val="001219F3"/>
    <w:rsid w:val="001348E7"/>
    <w:rsid w:val="00143805"/>
    <w:rsid w:val="001536B4"/>
    <w:rsid w:val="001571E4"/>
    <w:rsid w:val="00164365"/>
    <w:rsid w:val="00197E31"/>
    <w:rsid w:val="001A7537"/>
    <w:rsid w:val="001B3F17"/>
    <w:rsid w:val="001B45FC"/>
    <w:rsid w:val="001B73A7"/>
    <w:rsid w:val="001C38D4"/>
    <w:rsid w:val="002000CD"/>
    <w:rsid w:val="002074EE"/>
    <w:rsid w:val="00207A2F"/>
    <w:rsid w:val="00210555"/>
    <w:rsid w:val="00213FDB"/>
    <w:rsid w:val="002215D1"/>
    <w:rsid w:val="00224855"/>
    <w:rsid w:val="00226AC6"/>
    <w:rsid w:val="00254082"/>
    <w:rsid w:val="00260BEF"/>
    <w:rsid w:val="00282D8B"/>
    <w:rsid w:val="002870CE"/>
    <w:rsid w:val="00295DF1"/>
    <w:rsid w:val="002C1B6F"/>
    <w:rsid w:val="002C2D20"/>
    <w:rsid w:val="002D0F57"/>
    <w:rsid w:val="002D69D2"/>
    <w:rsid w:val="002D7D41"/>
    <w:rsid w:val="002F4108"/>
    <w:rsid w:val="00303376"/>
    <w:rsid w:val="00304D23"/>
    <w:rsid w:val="003064E4"/>
    <w:rsid w:val="00320582"/>
    <w:rsid w:val="003207BA"/>
    <w:rsid w:val="00354B99"/>
    <w:rsid w:val="00356EFE"/>
    <w:rsid w:val="00365B16"/>
    <w:rsid w:val="00385D0B"/>
    <w:rsid w:val="00390111"/>
    <w:rsid w:val="003A5DC7"/>
    <w:rsid w:val="003A694D"/>
    <w:rsid w:val="003B136A"/>
    <w:rsid w:val="003B2C91"/>
    <w:rsid w:val="003C572F"/>
    <w:rsid w:val="003E7249"/>
    <w:rsid w:val="003F3547"/>
    <w:rsid w:val="003F4199"/>
    <w:rsid w:val="00413EFD"/>
    <w:rsid w:val="00436FCF"/>
    <w:rsid w:val="00441805"/>
    <w:rsid w:val="004434CF"/>
    <w:rsid w:val="00444F09"/>
    <w:rsid w:val="00451CA7"/>
    <w:rsid w:val="00467686"/>
    <w:rsid w:val="00471BC4"/>
    <w:rsid w:val="004766EB"/>
    <w:rsid w:val="004771C3"/>
    <w:rsid w:val="0049568E"/>
    <w:rsid w:val="004A7B32"/>
    <w:rsid w:val="004B3B43"/>
    <w:rsid w:val="004B6763"/>
    <w:rsid w:val="004C1C2B"/>
    <w:rsid w:val="004D6C48"/>
    <w:rsid w:val="004E3ECC"/>
    <w:rsid w:val="004F39D7"/>
    <w:rsid w:val="0050061D"/>
    <w:rsid w:val="00506B46"/>
    <w:rsid w:val="005209F8"/>
    <w:rsid w:val="00521C56"/>
    <w:rsid w:val="005266E9"/>
    <w:rsid w:val="00535DB5"/>
    <w:rsid w:val="0054302B"/>
    <w:rsid w:val="00544ECE"/>
    <w:rsid w:val="0055237D"/>
    <w:rsid w:val="00555306"/>
    <w:rsid w:val="00571CBF"/>
    <w:rsid w:val="0058075D"/>
    <w:rsid w:val="00593FF3"/>
    <w:rsid w:val="005A2A49"/>
    <w:rsid w:val="005A329A"/>
    <w:rsid w:val="005B1BA3"/>
    <w:rsid w:val="005B4973"/>
    <w:rsid w:val="005B4CE6"/>
    <w:rsid w:val="005B646B"/>
    <w:rsid w:val="005C2B3D"/>
    <w:rsid w:val="005C4B13"/>
    <w:rsid w:val="005C6B37"/>
    <w:rsid w:val="005D311E"/>
    <w:rsid w:val="005E0BE9"/>
    <w:rsid w:val="005F74AC"/>
    <w:rsid w:val="00604030"/>
    <w:rsid w:val="00606D21"/>
    <w:rsid w:val="0061572D"/>
    <w:rsid w:val="006171E4"/>
    <w:rsid w:val="00637FF6"/>
    <w:rsid w:val="006424C5"/>
    <w:rsid w:val="00646986"/>
    <w:rsid w:val="00657B4E"/>
    <w:rsid w:val="0068226E"/>
    <w:rsid w:val="00690B97"/>
    <w:rsid w:val="006A4AA1"/>
    <w:rsid w:val="006B08AB"/>
    <w:rsid w:val="006B3F16"/>
    <w:rsid w:val="006B43CA"/>
    <w:rsid w:val="006D7224"/>
    <w:rsid w:val="00702FEF"/>
    <w:rsid w:val="00705537"/>
    <w:rsid w:val="00705560"/>
    <w:rsid w:val="00705C8F"/>
    <w:rsid w:val="00713498"/>
    <w:rsid w:val="00721C8D"/>
    <w:rsid w:val="00735D91"/>
    <w:rsid w:val="007425AF"/>
    <w:rsid w:val="00743CCF"/>
    <w:rsid w:val="0074543C"/>
    <w:rsid w:val="00747C10"/>
    <w:rsid w:val="00751527"/>
    <w:rsid w:val="00781EAF"/>
    <w:rsid w:val="00791E73"/>
    <w:rsid w:val="00793CAE"/>
    <w:rsid w:val="007A3C67"/>
    <w:rsid w:val="007A4685"/>
    <w:rsid w:val="007A68BF"/>
    <w:rsid w:val="007C11D0"/>
    <w:rsid w:val="007C7B71"/>
    <w:rsid w:val="007E0D56"/>
    <w:rsid w:val="007F2C2B"/>
    <w:rsid w:val="007F35E4"/>
    <w:rsid w:val="007F5155"/>
    <w:rsid w:val="00810822"/>
    <w:rsid w:val="00812FE5"/>
    <w:rsid w:val="0081590B"/>
    <w:rsid w:val="00821B3E"/>
    <w:rsid w:val="0082497A"/>
    <w:rsid w:val="00824BC3"/>
    <w:rsid w:val="008266FA"/>
    <w:rsid w:val="00853297"/>
    <w:rsid w:val="00867FCE"/>
    <w:rsid w:val="008708D3"/>
    <w:rsid w:val="00873BAB"/>
    <w:rsid w:val="0089217F"/>
    <w:rsid w:val="00894AB7"/>
    <w:rsid w:val="008956AA"/>
    <w:rsid w:val="008A4E86"/>
    <w:rsid w:val="008A69D2"/>
    <w:rsid w:val="008B2425"/>
    <w:rsid w:val="008D0070"/>
    <w:rsid w:val="008D78BE"/>
    <w:rsid w:val="008E4E53"/>
    <w:rsid w:val="008E7E49"/>
    <w:rsid w:val="008F2A0A"/>
    <w:rsid w:val="009026EB"/>
    <w:rsid w:val="00907B3E"/>
    <w:rsid w:val="00914CC9"/>
    <w:rsid w:val="00916DA4"/>
    <w:rsid w:val="00937192"/>
    <w:rsid w:val="00941E74"/>
    <w:rsid w:val="00952565"/>
    <w:rsid w:val="00955376"/>
    <w:rsid w:val="00956811"/>
    <w:rsid w:val="009722D6"/>
    <w:rsid w:val="00981727"/>
    <w:rsid w:val="00984731"/>
    <w:rsid w:val="00990048"/>
    <w:rsid w:val="00996891"/>
    <w:rsid w:val="009974B8"/>
    <w:rsid w:val="009B5289"/>
    <w:rsid w:val="009C4DD8"/>
    <w:rsid w:val="009D3CC3"/>
    <w:rsid w:val="009D731D"/>
    <w:rsid w:val="009E0644"/>
    <w:rsid w:val="009E37E9"/>
    <w:rsid w:val="009E59EB"/>
    <w:rsid w:val="009F2FD7"/>
    <w:rsid w:val="00A00D99"/>
    <w:rsid w:val="00A04EAB"/>
    <w:rsid w:val="00A10772"/>
    <w:rsid w:val="00A167A2"/>
    <w:rsid w:val="00A16888"/>
    <w:rsid w:val="00A20AD7"/>
    <w:rsid w:val="00A405B2"/>
    <w:rsid w:val="00A52D47"/>
    <w:rsid w:val="00A54B87"/>
    <w:rsid w:val="00A55D70"/>
    <w:rsid w:val="00A56886"/>
    <w:rsid w:val="00A57373"/>
    <w:rsid w:val="00A66496"/>
    <w:rsid w:val="00A673AA"/>
    <w:rsid w:val="00A70A0E"/>
    <w:rsid w:val="00A7205B"/>
    <w:rsid w:val="00A822B7"/>
    <w:rsid w:val="00AA6A77"/>
    <w:rsid w:val="00AB19A1"/>
    <w:rsid w:val="00AB42BE"/>
    <w:rsid w:val="00AB7695"/>
    <w:rsid w:val="00AC7CC1"/>
    <w:rsid w:val="00B00A24"/>
    <w:rsid w:val="00B015F7"/>
    <w:rsid w:val="00B07A0A"/>
    <w:rsid w:val="00B1022A"/>
    <w:rsid w:val="00B11793"/>
    <w:rsid w:val="00B3023E"/>
    <w:rsid w:val="00B35073"/>
    <w:rsid w:val="00B443F1"/>
    <w:rsid w:val="00B605BC"/>
    <w:rsid w:val="00B621E3"/>
    <w:rsid w:val="00B70F8C"/>
    <w:rsid w:val="00B77577"/>
    <w:rsid w:val="00B95667"/>
    <w:rsid w:val="00BC1CFB"/>
    <w:rsid w:val="00BC5636"/>
    <w:rsid w:val="00BD6473"/>
    <w:rsid w:val="00BE30A3"/>
    <w:rsid w:val="00BE3D7A"/>
    <w:rsid w:val="00BE5FE2"/>
    <w:rsid w:val="00BE7581"/>
    <w:rsid w:val="00C1104A"/>
    <w:rsid w:val="00C15B83"/>
    <w:rsid w:val="00C24593"/>
    <w:rsid w:val="00C311F2"/>
    <w:rsid w:val="00C31B50"/>
    <w:rsid w:val="00C36A78"/>
    <w:rsid w:val="00C53CF2"/>
    <w:rsid w:val="00C57903"/>
    <w:rsid w:val="00C637D5"/>
    <w:rsid w:val="00C721BF"/>
    <w:rsid w:val="00C76C29"/>
    <w:rsid w:val="00C8236B"/>
    <w:rsid w:val="00C864AA"/>
    <w:rsid w:val="00C91381"/>
    <w:rsid w:val="00CA5F84"/>
    <w:rsid w:val="00CB4CB2"/>
    <w:rsid w:val="00CB62A1"/>
    <w:rsid w:val="00CD3DAA"/>
    <w:rsid w:val="00CD643F"/>
    <w:rsid w:val="00CE0E0D"/>
    <w:rsid w:val="00CE79E2"/>
    <w:rsid w:val="00D00D8D"/>
    <w:rsid w:val="00D0336A"/>
    <w:rsid w:val="00D07E73"/>
    <w:rsid w:val="00D109E1"/>
    <w:rsid w:val="00D11E06"/>
    <w:rsid w:val="00D20BAF"/>
    <w:rsid w:val="00D41208"/>
    <w:rsid w:val="00D43AD4"/>
    <w:rsid w:val="00D46905"/>
    <w:rsid w:val="00D570D6"/>
    <w:rsid w:val="00D57718"/>
    <w:rsid w:val="00D66E61"/>
    <w:rsid w:val="00D77A1F"/>
    <w:rsid w:val="00D92AD5"/>
    <w:rsid w:val="00D97EEF"/>
    <w:rsid w:val="00DA29AF"/>
    <w:rsid w:val="00DB73D4"/>
    <w:rsid w:val="00DC2183"/>
    <w:rsid w:val="00DC39E9"/>
    <w:rsid w:val="00DD458A"/>
    <w:rsid w:val="00DD5634"/>
    <w:rsid w:val="00DF0A8A"/>
    <w:rsid w:val="00DF353B"/>
    <w:rsid w:val="00DF5E7B"/>
    <w:rsid w:val="00DF6359"/>
    <w:rsid w:val="00E02087"/>
    <w:rsid w:val="00E02D47"/>
    <w:rsid w:val="00E02E98"/>
    <w:rsid w:val="00E30A2C"/>
    <w:rsid w:val="00E32A42"/>
    <w:rsid w:val="00E332C8"/>
    <w:rsid w:val="00E422B4"/>
    <w:rsid w:val="00E436FC"/>
    <w:rsid w:val="00E467F5"/>
    <w:rsid w:val="00E61B73"/>
    <w:rsid w:val="00E72E99"/>
    <w:rsid w:val="00E76D45"/>
    <w:rsid w:val="00E86BB1"/>
    <w:rsid w:val="00E95FA5"/>
    <w:rsid w:val="00E96019"/>
    <w:rsid w:val="00E9733C"/>
    <w:rsid w:val="00EA0ACB"/>
    <w:rsid w:val="00EA1C36"/>
    <w:rsid w:val="00EA22A2"/>
    <w:rsid w:val="00EA4D9F"/>
    <w:rsid w:val="00EA6BE7"/>
    <w:rsid w:val="00EC0A76"/>
    <w:rsid w:val="00ED2E11"/>
    <w:rsid w:val="00EE0CCE"/>
    <w:rsid w:val="00EE5ADE"/>
    <w:rsid w:val="00F0036A"/>
    <w:rsid w:val="00F1248E"/>
    <w:rsid w:val="00F20A1C"/>
    <w:rsid w:val="00F24E67"/>
    <w:rsid w:val="00F371E2"/>
    <w:rsid w:val="00F47E41"/>
    <w:rsid w:val="00F736B7"/>
    <w:rsid w:val="00F86933"/>
    <w:rsid w:val="00FA0396"/>
    <w:rsid w:val="00FA6401"/>
    <w:rsid w:val="00FA67B4"/>
    <w:rsid w:val="00FB01D0"/>
    <w:rsid w:val="00FB3301"/>
    <w:rsid w:val="00FB3CF6"/>
    <w:rsid w:val="00FB54C5"/>
    <w:rsid w:val="00FB57D6"/>
    <w:rsid w:val="00FB5E8A"/>
    <w:rsid w:val="00FC21A8"/>
    <w:rsid w:val="00FE1576"/>
    <w:rsid w:val="00FE2EA9"/>
    <w:rsid w:val="00F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c0"/>
    </o:shapedefaults>
    <o:shapelayout v:ext="edit">
      <o:idmap v:ext="edit" data="1"/>
    </o:shapelayout>
  </w:shapeDefaults>
  <w:doNotEmbedSmartTags/>
  <w:decimalSymbol w:val=","/>
  <w:listSeparator w:val=";"/>
  <w14:docId w14:val="1EF47343"/>
  <w15:chartTrackingRefBased/>
  <w15:docId w15:val="{01F0E327-8D06-4BE8-A9EC-4A0A8241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RE" w:eastAsia="fr-R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6E9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1"/>
      </w:numPr>
      <w:ind w:left="708" w:firstLine="0"/>
      <w:jc w:val="both"/>
      <w:outlineLvl w:val="1"/>
    </w:pPr>
    <w:rPr>
      <w:rFonts w:ascii="Arial" w:hAnsi="Arial" w:cs="Arial"/>
      <w:u w:val="single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ind w:left="360" w:firstLine="0"/>
      <w:jc w:val="center"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6888"/>
    <w:pPr>
      <w:keepNext/>
      <w:keepLines/>
      <w:spacing w:before="40"/>
      <w:outlineLvl w:val="3"/>
    </w:pPr>
    <w:rPr>
      <w:rFonts w:ascii="Cambria" w:eastAsia="MS Gothic" w:hAnsi="Cambria"/>
      <w:b/>
      <w:bCs/>
      <w:i/>
      <w:iCs/>
      <w:color w:val="4F81BD"/>
      <w:sz w:val="20"/>
      <w:szCs w:val="20"/>
      <w:lang w:val="fr-RE" w:eastAsia="fr-R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Times" w:eastAsia="Times New Roman" w:hAnsi="Times" w:cs="Time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1z0">
    <w:name w:val="WW8Num1z0"/>
    <w:rPr>
      <w:rFonts w:ascii="Symbol" w:hAnsi="Symbol" w:cs="Times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" w:eastAsia="Times New Roman" w:hAnsi="Times" w:cs="Time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Arial" w:eastAsia="Univers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Arial" w:eastAsia="Lucida Grande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Lucida Grande" w:hAnsi="Lucida Grande" w:cs="Lucida Grande"/>
    </w:rPr>
  </w:style>
  <w:style w:type="character" w:customStyle="1" w:styleId="WW8Num17z1">
    <w:name w:val="WW8Num17z1"/>
    <w:rPr>
      <w:rFonts w:ascii="Comic Sans MS" w:hAnsi="Comic Sans MS" w:cs="Comic Sans MS"/>
    </w:rPr>
  </w:style>
  <w:style w:type="character" w:customStyle="1" w:styleId="WW8Num17z2">
    <w:name w:val="WW8Num17z2"/>
    <w:rPr>
      <w:rFonts w:ascii="Courier New" w:hAnsi="Courier New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" w:eastAsia="Times New Roman" w:hAnsi="Times" w:cs="Time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" w:eastAsia="Times New Roman" w:hAnsi="Times" w:cs="Time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2z0">
    <w:name w:val="WW8Num22z0"/>
    <w:rPr>
      <w:rFonts w:ascii="Times" w:eastAsia="Times New Roman" w:hAnsi="Times" w:cs="Time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" w:eastAsia="Times New Roman" w:hAnsi="Times" w:cs="Time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708"/>
      <w:jc w:val="both"/>
    </w:pPr>
    <w:rPr>
      <w:rFonts w:ascii="Arial" w:hAnsi="Arial" w:cs="Arial"/>
    </w:rPr>
  </w:style>
  <w:style w:type="paragraph" w:customStyle="1" w:styleId="Retraitcorpsdetexte21">
    <w:name w:val="Retrait corps de texte 21"/>
    <w:basedOn w:val="Normal"/>
    <w:pPr>
      <w:ind w:left="708"/>
      <w:jc w:val="both"/>
    </w:pPr>
    <w:rPr>
      <w:rFonts w:ascii="Arial" w:hAnsi="Arial" w:cs="Arial"/>
    </w:rPr>
  </w:style>
  <w:style w:type="paragraph" w:customStyle="1" w:styleId="Retraitcorpsdetexte31">
    <w:name w:val="Retrait corps de texte 31"/>
    <w:basedOn w:val="Normal"/>
    <w:pPr>
      <w:ind w:left="708"/>
      <w:jc w:val="both"/>
    </w:pPr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pPr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styleId="Paragraphedeliste">
    <w:name w:val="List Paragraph"/>
    <w:basedOn w:val="Normal"/>
    <w:qFormat/>
    <w:pPr>
      <w:ind w:left="708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uiPriority w:val="99"/>
    <w:semiHidden/>
    <w:rsid w:val="00894A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94A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94AB7"/>
    <w:rPr>
      <w:b/>
      <w:bCs/>
    </w:rPr>
  </w:style>
  <w:style w:type="table" w:styleId="Grilledutableau">
    <w:name w:val="Table Grid"/>
    <w:basedOn w:val="TableauNormal"/>
    <w:uiPriority w:val="39"/>
    <w:rsid w:val="00D43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FEADER23-27">
    <w:name w:val="Titre 1 FEADER 23-27"/>
    <w:basedOn w:val="Titre1"/>
    <w:qFormat/>
    <w:rsid w:val="00873BAB"/>
    <w:rPr>
      <w:color w:val="FFFFFF"/>
    </w:rPr>
  </w:style>
  <w:style w:type="paragraph" w:customStyle="1" w:styleId="TITREFORMULAIREFEADER">
    <w:name w:val="TITRE FORMULAIRE FEADER"/>
    <w:basedOn w:val="Normal"/>
    <w:link w:val="TITREFORMULAIREFEADERCar"/>
    <w:qFormat/>
    <w:rsid w:val="00E30A2C"/>
    <w:pPr>
      <w:jc w:val="center"/>
    </w:pPr>
    <w:rPr>
      <w:rFonts w:ascii="Arial" w:hAnsi="Arial" w:cs="Arial"/>
      <w:b/>
      <w:color w:val="FFFFFF"/>
      <w:sz w:val="32"/>
    </w:rPr>
  </w:style>
  <w:style w:type="character" w:customStyle="1" w:styleId="TITREFORMULAIREFEADERCar">
    <w:name w:val="TITRE FORMULAIRE FEADER Car"/>
    <w:link w:val="TITREFORMULAIREFEADER"/>
    <w:rsid w:val="00E30A2C"/>
    <w:rPr>
      <w:rFonts w:ascii="Arial" w:hAnsi="Arial" w:cs="Arial"/>
      <w:b/>
      <w:color w:val="FFFFFF"/>
      <w:sz w:val="32"/>
      <w:szCs w:val="22"/>
      <w:lang w:val="fr-FR" w:eastAsia="zh-CN"/>
    </w:rPr>
  </w:style>
  <w:style w:type="paragraph" w:customStyle="1" w:styleId="Titre41">
    <w:name w:val="Titre 41"/>
    <w:basedOn w:val="Normal"/>
    <w:next w:val="Normal"/>
    <w:uiPriority w:val="9"/>
    <w:unhideWhenUsed/>
    <w:qFormat/>
    <w:rsid w:val="00A16888"/>
    <w:pPr>
      <w:keepNext/>
      <w:keepLines/>
      <w:spacing w:before="200" w:line="276" w:lineRule="auto"/>
      <w:outlineLvl w:val="3"/>
    </w:pPr>
    <w:rPr>
      <w:rFonts w:ascii="Cambria" w:eastAsia="MS Gothic" w:hAnsi="Cambria"/>
      <w:b/>
      <w:bCs/>
      <w:i/>
      <w:iCs/>
      <w:color w:val="4F81BD"/>
    </w:rPr>
  </w:style>
  <w:style w:type="numbering" w:customStyle="1" w:styleId="Aucuneliste1">
    <w:name w:val="Aucune liste1"/>
    <w:next w:val="Aucuneliste"/>
    <w:uiPriority w:val="99"/>
    <w:semiHidden/>
    <w:unhideWhenUsed/>
    <w:rsid w:val="00A16888"/>
  </w:style>
  <w:style w:type="paragraph" w:customStyle="1" w:styleId="CM1">
    <w:name w:val="CM1"/>
    <w:basedOn w:val="Normal"/>
    <w:next w:val="Normal"/>
    <w:uiPriority w:val="99"/>
    <w:rsid w:val="00A16888"/>
    <w:pPr>
      <w:autoSpaceDE w:val="0"/>
      <w:autoSpaceDN w:val="0"/>
      <w:adjustRightInd w:val="0"/>
    </w:pPr>
    <w:rPr>
      <w:rFonts w:eastAsia="Calibri"/>
    </w:rPr>
  </w:style>
  <w:style w:type="paragraph" w:customStyle="1" w:styleId="CM3">
    <w:name w:val="CM3"/>
    <w:basedOn w:val="Normal"/>
    <w:next w:val="Normal"/>
    <w:uiPriority w:val="99"/>
    <w:rsid w:val="00A16888"/>
    <w:pPr>
      <w:autoSpaceDE w:val="0"/>
      <w:autoSpaceDN w:val="0"/>
      <w:adjustRightInd w:val="0"/>
    </w:pPr>
    <w:rPr>
      <w:rFonts w:eastAsia="Calibri"/>
    </w:rPr>
  </w:style>
  <w:style w:type="paragraph" w:customStyle="1" w:styleId="CM4">
    <w:name w:val="CM4"/>
    <w:basedOn w:val="Normal"/>
    <w:next w:val="Normal"/>
    <w:uiPriority w:val="99"/>
    <w:rsid w:val="00A16888"/>
    <w:pPr>
      <w:autoSpaceDE w:val="0"/>
      <w:autoSpaceDN w:val="0"/>
      <w:adjustRightInd w:val="0"/>
    </w:pPr>
    <w:rPr>
      <w:rFonts w:eastAsia="Calibri"/>
    </w:rPr>
  </w:style>
  <w:style w:type="paragraph" w:customStyle="1" w:styleId="Default">
    <w:name w:val="Default"/>
    <w:rsid w:val="00A1688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val="fr-FR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6888"/>
    <w:rPr>
      <w:lang w:val="fr-FR" w:eastAsia="zh-C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6888"/>
    <w:rPr>
      <w:b/>
      <w:bCs/>
      <w:lang w:val="fr-FR" w:eastAsia="zh-CN"/>
    </w:rPr>
  </w:style>
  <w:style w:type="character" w:customStyle="1" w:styleId="TextedebullesCar">
    <w:name w:val="Texte de bulles Car"/>
    <w:basedOn w:val="Policepardfaut"/>
    <w:link w:val="Textedebulles"/>
    <w:uiPriority w:val="99"/>
    <w:rsid w:val="00A16888"/>
    <w:rPr>
      <w:rFonts w:ascii="Tahoma" w:hAnsi="Tahoma" w:cs="Tahoma"/>
      <w:sz w:val="16"/>
      <w:szCs w:val="16"/>
      <w:lang w:val="fr-FR" w:eastAsia="zh-CN"/>
    </w:rPr>
  </w:style>
  <w:style w:type="character" w:customStyle="1" w:styleId="Titre1Car">
    <w:name w:val="Titre 1 Car"/>
    <w:basedOn w:val="Policepardfaut"/>
    <w:link w:val="Titre1"/>
    <w:uiPriority w:val="9"/>
    <w:rsid w:val="00A16888"/>
    <w:rPr>
      <w:rFonts w:ascii="Arial" w:hAnsi="Arial" w:cs="Arial"/>
      <w:b/>
      <w:bCs/>
      <w:sz w:val="24"/>
      <w:szCs w:val="24"/>
      <w:lang w:val="fr-FR" w:eastAsia="zh-CN"/>
    </w:rPr>
  </w:style>
  <w:style w:type="character" w:customStyle="1" w:styleId="Titre2Car">
    <w:name w:val="Titre 2 Car"/>
    <w:basedOn w:val="Policepardfaut"/>
    <w:link w:val="Titre2"/>
    <w:uiPriority w:val="9"/>
    <w:rsid w:val="00A16888"/>
    <w:rPr>
      <w:rFonts w:ascii="Arial" w:hAnsi="Arial" w:cs="Arial"/>
      <w:sz w:val="22"/>
      <w:szCs w:val="24"/>
      <w:u w:val="single"/>
      <w:lang w:val="fr-FR" w:eastAsia="zh-CN"/>
    </w:rPr>
  </w:style>
  <w:style w:type="character" w:customStyle="1" w:styleId="En-tteCar">
    <w:name w:val="En-tête Car"/>
    <w:basedOn w:val="Policepardfaut"/>
    <w:link w:val="En-tte"/>
    <w:uiPriority w:val="99"/>
    <w:rsid w:val="00A16888"/>
    <w:rPr>
      <w:sz w:val="24"/>
      <w:szCs w:val="24"/>
      <w:lang w:val="fr-FR"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A16888"/>
    <w:rPr>
      <w:sz w:val="24"/>
      <w:szCs w:val="24"/>
      <w:lang w:val="fr-FR"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6888"/>
    <w:rPr>
      <w:rFonts w:ascii="Calibri" w:eastAsia="Calibri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6888"/>
    <w:rPr>
      <w:rFonts w:ascii="Calibri" w:eastAsia="Calibri" w:hAnsi="Calibri" w:cs="Arial"/>
      <w:lang w:val="fr-FR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1688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16888"/>
    <w:pPr>
      <w:spacing w:before="100" w:beforeAutospacing="1" w:after="100" w:afterAutospacing="1"/>
    </w:pPr>
    <w:rPr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16888"/>
    <w:rPr>
      <w:rFonts w:ascii="Arial" w:hAnsi="Arial" w:cs="Arial"/>
      <w:b/>
      <w:bCs/>
      <w:sz w:val="24"/>
      <w:szCs w:val="24"/>
      <w:u w:val="single"/>
      <w:lang w:val="fr-FR" w:eastAsia="zh-CN"/>
    </w:rPr>
  </w:style>
  <w:style w:type="character" w:styleId="Textedelespacerserv">
    <w:name w:val="Placeholder Text"/>
    <w:basedOn w:val="Policepardfaut"/>
    <w:uiPriority w:val="99"/>
    <w:semiHidden/>
    <w:rsid w:val="00A16888"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16888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MS Gothic" w:hAnsi="Cambria" w:cs="Times New Roman"/>
      <w:color w:val="365F91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16888"/>
    <w:pPr>
      <w:spacing w:after="100" w:line="276" w:lineRule="auto"/>
    </w:pPr>
    <w:rPr>
      <w:rFonts w:ascii="Calibri" w:eastAsia="Calibri" w:hAnsi="Calibri" w:cs="Arial"/>
    </w:rPr>
  </w:style>
  <w:style w:type="paragraph" w:styleId="TM2">
    <w:name w:val="toc 2"/>
    <w:basedOn w:val="Normal"/>
    <w:next w:val="Normal"/>
    <w:autoRedefine/>
    <w:uiPriority w:val="39"/>
    <w:unhideWhenUsed/>
    <w:rsid w:val="00A16888"/>
    <w:pPr>
      <w:spacing w:after="100" w:line="276" w:lineRule="auto"/>
      <w:ind w:left="220"/>
    </w:pPr>
    <w:rPr>
      <w:rFonts w:ascii="Calibri" w:eastAsia="Calibri" w:hAnsi="Calibri" w:cs="Arial"/>
    </w:rPr>
  </w:style>
  <w:style w:type="paragraph" w:styleId="TM3">
    <w:name w:val="toc 3"/>
    <w:basedOn w:val="Normal"/>
    <w:next w:val="Normal"/>
    <w:autoRedefine/>
    <w:uiPriority w:val="39"/>
    <w:unhideWhenUsed/>
    <w:rsid w:val="00A16888"/>
    <w:pPr>
      <w:spacing w:after="100" w:line="276" w:lineRule="auto"/>
      <w:ind w:left="440"/>
    </w:pPr>
    <w:rPr>
      <w:rFonts w:ascii="Calibri" w:eastAsia="Calibri" w:hAnsi="Calibri" w:cs="Arial"/>
    </w:rPr>
  </w:style>
  <w:style w:type="character" w:customStyle="1" w:styleId="Titre4Car">
    <w:name w:val="Titre 4 Car"/>
    <w:basedOn w:val="Policepardfaut"/>
    <w:link w:val="Titre4"/>
    <w:uiPriority w:val="9"/>
    <w:rsid w:val="00A16888"/>
    <w:rPr>
      <w:rFonts w:ascii="Cambria" w:eastAsia="MS Gothic" w:hAnsi="Cambria" w:cs="Times New Roman"/>
      <w:b/>
      <w:bCs/>
      <w:i/>
      <w:iCs/>
      <w:color w:val="4F81BD"/>
    </w:rPr>
  </w:style>
  <w:style w:type="table" w:customStyle="1" w:styleId="Grilledutableau1">
    <w:name w:val="Grille du tableau1"/>
    <w:basedOn w:val="TableauNormal"/>
    <w:next w:val="Grilledutableau"/>
    <w:uiPriority w:val="59"/>
    <w:rsid w:val="00A16888"/>
    <w:rPr>
      <w:rFonts w:ascii="Calibri" w:eastAsia="Calibri" w:hAnsi="Calibri" w:cs="Arial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1">
    <w:name w:val="Titre 4 Car1"/>
    <w:basedOn w:val="Policepardfaut"/>
    <w:uiPriority w:val="9"/>
    <w:semiHidden/>
    <w:rsid w:val="00A1688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FR"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207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noel-lala\Documents\Mod&#232;les%20Office%20personnalis&#233;s\23-27\2_RETENU\Mod&#232;le_Trame%20EU_V2.0%20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57E747BFB2E4DA380446919F76CDB" ma:contentTypeVersion="10" ma:contentTypeDescription="Create a new document." ma:contentTypeScope="" ma:versionID="9fb98fe14ca1b31b4dd90663015b4efe">
  <xsd:schema xmlns:xsd="http://www.w3.org/2001/XMLSchema" xmlns:xs="http://www.w3.org/2001/XMLSchema" xmlns:p="http://schemas.microsoft.com/office/2006/metadata/properties" xmlns:ns2="c80acd3a-c0df-4864-af93-fdcf58af2474" targetNamespace="http://schemas.microsoft.com/office/2006/metadata/properties" ma:root="true" ma:fieldsID="b6c3ebc349317f639fb47f0995fb1294" ns2:_="">
    <xsd:import namespace="c80acd3a-c0df-4864-af93-fdcf58af2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acd3a-c0df-4864-af93-fdcf58af2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297d61-6b73-4add-a49b-ddac39665e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0acd3a-c0df-4864-af93-fdcf58af24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25665-87F9-4A64-9C78-84D45DD305AC}"/>
</file>

<file path=customXml/itemProps2.xml><?xml version="1.0" encoding="utf-8"?>
<ds:datastoreItem xmlns:ds="http://schemas.openxmlformats.org/officeDocument/2006/customXml" ds:itemID="{EC6721B1-6548-4D27-B8B0-849918164F61}">
  <ds:schemaRefs>
    <ds:schemaRef ds:uri="http://schemas.microsoft.com/office/2006/documentManagement/types"/>
    <ds:schemaRef ds:uri="http://purl.org/dc/terms/"/>
    <ds:schemaRef ds:uri="http://purl.org/dc/elements/1.1/"/>
    <ds:schemaRef ds:uri="6860ea51-4197-422a-b946-0667a52993d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c29cc3c-44bc-4582-9752-a992c058f10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9D23E7-7A78-44B1-BFCB-414B014426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E58232-D4A8-4415-A043-ADBFF479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Modèle_Trame EU_V2.0 c</Template>
  <TotalTime>124</TotalTime>
  <Pages>2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formu da 77.01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formu da 77.01</dc:title>
  <dc:subject/>
  <dc:creator>DIRFFEA</dc:creator>
  <cp:keywords/>
  <dc:description/>
  <cp:lastModifiedBy>Marion BECMONT</cp:lastModifiedBy>
  <cp:revision>12</cp:revision>
  <cp:lastPrinted>2023-01-23T05:38:00Z</cp:lastPrinted>
  <dcterms:created xsi:type="dcterms:W3CDTF">2024-10-22T14:01:00Z</dcterms:created>
  <dcterms:modified xsi:type="dcterms:W3CDTF">2024-11-24T21:49:00Z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0x010100F7357E747BFB2E4DA380446919F76CDB</vt:lpwstr>
  </property>
</Properties>
</file>